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1E3" w:rsidRPr="00EB25FF" w:rsidRDefault="007C61E3" w:rsidP="002A5142">
      <w:pPr>
        <w:pStyle w:val="e-FormsHeading1"/>
        <w:spacing w:before="0" w:after="0"/>
      </w:pPr>
      <w:r w:rsidRPr="00EB25FF">
        <w:t>Project Identification</w:t>
      </w:r>
    </w:p>
    <w:p w:rsidR="00874336" w:rsidRDefault="00874336">
      <w:pPr>
        <w:rPr>
          <w:rFonts w:ascii="Calibri" w:eastAsia="Times New Roman" w:hAnsi="Calibri" w:cs="Calibri"/>
          <w:caps/>
          <w:color w:val="1F497D" w:themeColor="text2"/>
          <w:lang w:eastAsia="en-GB"/>
        </w:rPr>
      </w:pPr>
    </w:p>
    <w:tbl>
      <w:tblPr>
        <w:tblStyle w:val="Rcsostblzat"/>
        <w:tblW w:w="9288" w:type="dxa"/>
        <w:tblLook w:val="04A0" w:firstRow="1" w:lastRow="0" w:firstColumn="1" w:lastColumn="0" w:noHBand="0" w:noVBand="1"/>
      </w:tblPr>
      <w:tblGrid>
        <w:gridCol w:w="4219"/>
        <w:gridCol w:w="5069"/>
      </w:tblGrid>
      <w:tr w:rsidR="002A5142" w:rsidRPr="00EB25FF" w:rsidTr="006A6149">
        <w:tc>
          <w:tcPr>
            <w:tcW w:w="4219" w:type="dxa"/>
          </w:tcPr>
          <w:p w:rsidR="002A5142" w:rsidRPr="00EB25FF" w:rsidRDefault="002A5142" w:rsidP="006A6149">
            <w:pPr>
              <w:spacing w:before="120" w:after="120"/>
            </w:pPr>
            <w:r>
              <w:t>Action Type</w:t>
            </w:r>
          </w:p>
        </w:tc>
        <w:tc>
          <w:tcPr>
            <w:tcW w:w="5069" w:type="dxa"/>
            <w:tcBorders>
              <w:bottom w:val="single" w:sz="4" w:space="0" w:color="auto"/>
            </w:tcBorders>
            <w:shd w:val="clear" w:color="auto" w:fill="FFFFFF" w:themeFill="background1"/>
          </w:tcPr>
          <w:p w:rsidR="002A5142" w:rsidRPr="00EB25FF" w:rsidRDefault="002A5142" w:rsidP="006A6149">
            <w:pPr>
              <w:spacing w:before="120" w:after="120"/>
            </w:pPr>
            <w:r w:rsidRPr="002A5142">
              <w:t>Strategic Partnerships for Higher Education</w:t>
            </w:r>
            <w:bookmarkStart w:id="0" w:name="_GoBack"/>
            <w:bookmarkEnd w:id="0"/>
          </w:p>
        </w:tc>
      </w:tr>
      <w:tr w:rsidR="002A5142" w:rsidRPr="00EB25FF" w:rsidTr="006A6149">
        <w:tc>
          <w:tcPr>
            <w:tcW w:w="4219" w:type="dxa"/>
            <w:vAlign w:val="center"/>
          </w:tcPr>
          <w:p w:rsidR="002A5142" w:rsidRPr="00BD65F2" w:rsidRDefault="007605A6" w:rsidP="007605A6">
            <w:pPr>
              <w:spacing w:before="120" w:after="120"/>
            </w:pPr>
            <w:r>
              <w:t>Project reference</w:t>
            </w:r>
            <w:r w:rsidR="002A5142" w:rsidRPr="00BD65F2">
              <w:t xml:space="preserve"> </w:t>
            </w:r>
            <w:r>
              <w:t>n</w:t>
            </w:r>
            <w:r w:rsidR="002A5142" w:rsidRPr="00BD65F2">
              <w:t>umber</w:t>
            </w:r>
          </w:p>
        </w:tc>
        <w:tc>
          <w:tcPr>
            <w:tcW w:w="5069" w:type="dxa"/>
            <w:shd w:val="clear" w:color="auto" w:fill="auto"/>
            <w:vAlign w:val="center"/>
          </w:tcPr>
          <w:p w:rsidR="002A5142" w:rsidRPr="00EB25FF" w:rsidRDefault="002A5142" w:rsidP="006A6149">
            <w:pPr>
              <w:spacing w:before="120" w:after="120"/>
            </w:pPr>
          </w:p>
        </w:tc>
      </w:tr>
      <w:tr w:rsidR="002A5142" w:rsidRPr="00EB25FF" w:rsidTr="006A6149">
        <w:tc>
          <w:tcPr>
            <w:tcW w:w="4219" w:type="dxa"/>
            <w:vAlign w:val="center"/>
          </w:tcPr>
          <w:p w:rsidR="002A5142" w:rsidRPr="00BD65F2" w:rsidRDefault="002A5142" w:rsidP="006A6149">
            <w:pPr>
              <w:spacing w:before="120" w:after="120"/>
            </w:pPr>
            <w:r w:rsidRPr="00BD65F2">
              <w:t xml:space="preserve">Project Title </w:t>
            </w:r>
          </w:p>
        </w:tc>
        <w:tc>
          <w:tcPr>
            <w:tcW w:w="5069" w:type="dxa"/>
            <w:shd w:val="clear" w:color="auto" w:fill="auto"/>
            <w:vAlign w:val="center"/>
          </w:tcPr>
          <w:p w:rsidR="002A5142" w:rsidRPr="00EB25FF" w:rsidRDefault="002A5142" w:rsidP="006A6149">
            <w:pPr>
              <w:spacing w:before="120" w:after="120"/>
            </w:pPr>
          </w:p>
        </w:tc>
      </w:tr>
      <w:tr w:rsidR="002A5142" w:rsidRPr="00EB25FF" w:rsidTr="006A6149">
        <w:tc>
          <w:tcPr>
            <w:tcW w:w="4219" w:type="dxa"/>
            <w:vAlign w:val="center"/>
          </w:tcPr>
          <w:p w:rsidR="002A5142" w:rsidRPr="00EB25FF" w:rsidRDefault="002A5142" w:rsidP="006A6149">
            <w:pPr>
              <w:spacing w:before="120" w:after="120"/>
            </w:pPr>
            <w:r>
              <w:t>Beneficiary</w:t>
            </w:r>
            <w:r w:rsidRPr="00EB25FF">
              <w:t xml:space="preserve"> Organisation </w:t>
            </w:r>
            <w:r>
              <w:t xml:space="preserve">Full Legal </w:t>
            </w:r>
            <w:r w:rsidRPr="00EB25FF">
              <w:t>Name</w:t>
            </w:r>
            <w:r>
              <w:t xml:space="preserve"> (</w:t>
            </w:r>
            <w:r w:rsidRPr="00EB25FF">
              <w:t>Latin characters</w:t>
            </w:r>
            <w:r>
              <w:t>)</w:t>
            </w:r>
          </w:p>
        </w:tc>
        <w:tc>
          <w:tcPr>
            <w:tcW w:w="5069" w:type="dxa"/>
            <w:shd w:val="clear" w:color="auto" w:fill="auto"/>
            <w:vAlign w:val="center"/>
          </w:tcPr>
          <w:p w:rsidR="002A5142" w:rsidRPr="00EB25FF" w:rsidRDefault="002A5142" w:rsidP="006A6149">
            <w:pPr>
              <w:spacing w:before="120" w:after="120"/>
            </w:pPr>
            <w:r>
              <w:t xml:space="preserve"> </w:t>
            </w:r>
          </w:p>
        </w:tc>
      </w:tr>
    </w:tbl>
    <w:p w:rsidR="00706EE2" w:rsidRDefault="00706EE2" w:rsidP="00706EE2"/>
    <w:p w:rsidR="006E632C" w:rsidRDefault="006E632C" w:rsidP="00706EE2"/>
    <w:p w:rsidR="006E632C" w:rsidRDefault="006E632C" w:rsidP="00706EE2"/>
    <w:p w:rsidR="006E632C" w:rsidRDefault="006E632C" w:rsidP="00706EE2"/>
    <w:p w:rsidR="006E632C" w:rsidRDefault="006E632C" w:rsidP="00706EE2"/>
    <w:p w:rsidR="006E632C" w:rsidRDefault="006E632C" w:rsidP="00706EE2"/>
    <w:p w:rsidR="006E632C" w:rsidRDefault="006E632C" w:rsidP="00706EE2"/>
    <w:p w:rsidR="006E632C" w:rsidRDefault="006E632C">
      <w:pPr>
        <w:rPr>
          <w:rFonts w:eastAsiaTheme="majorEastAsia" w:cstheme="minorHAnsi"/>
          <w:b/>
          <w:bCs/>
          <w:color w:val="FFFFFF" w:themeColor="background1"/>
          <w:sz w:val="36"/>
          <w:szCs w:val="36"/>
        </w:rPr>
      </w:pPr>
      <w:r>
        <w:br w:type="page"/>
      </w:r>
    </w:p>
    <w:p w:rsidR="00995FEC" w:rsidRDefault="006E632C" w:rsidP="00BD65F2">
      <w:pPr>
        <w:pStyle w:val="e-FormsHeading1"/>
        <w:spacing w:before="0" w:after="0"/>
      </w:pPr>
      <w:r>
        <w:lastRenderedPageBreak/>
        <w:t>Project implementation</w:t>
      </w:r>
    </w:p>
    <w:p w:rsidR="003121BA" w:rsidRPr="00EB25FF" w:rsidRDefault="003956F2" w:rsidP="003121BA">
      <w:pPr>
        <w:spacing w:before="120" w:after="120"/>
        <w:jc w:val="both"/>
      </w:pPr>
      <w:r>
        <w:t xml:space="preserve">Please provide a general indication on the overall state of art of the project.  </w:t>
      </w:r>
      <w:r w:rsidR="0081277B">
        <w:t xml:space="preserve">Are the initial </w:t>
      </w:r>
      <w:r w:rsidR="00231DF9">
        <w:t>objectives</w:t>
      </w:r>
      <w:r>
        <w:t>, planned activities, identified target and expected results being pursued, carried out and reached as initially planned</w:t>
      </w:r>
      <w:r w:rsidR="009A2AFD">
        <w:t xml:space="preserve">? </w:t>
      </w:r>
      <w:r w:rsidR="0081277B">
        <w:t xml:space="preserve">At this stage do you </w:t>
      </w:r>
      <w:r>
        <w:t>encounter</w:t>
      </w:r>
      <w:r w:rsidR="0081277B">
        <w:t xml:space="preserve"> challenges or problems in </w:t>
      </w:r>
      <w:r>
        <w:t>implementing the project as planned</w:t>
      </w:r>
      <w:r w:rsidR="0081277B">
        <w:t>?</w:t>
      </w:r>
      <w:r>
        <w:t xml:space="preserve"> </w:t>
      </w:r>
      <w:proofErr w:type="gramStart"/>
      <w:r>
        <w:t>If so, under which aspect?</w:t>
      </w:r>
      <w:proofErr w:type="gramEnd"/>
    </w:p>
    <w:tbl>
      <w:tblPr>
        <w:tblStyle w:val="Rcsostblzat"/>
        <w:tblW w:w="0" w:type="auto"/>
        <w:tblLook w:val="04A0" w:firstRow="1" w:lastRow="0" w:firstColumn="1" w:lastColumn="0" w:noHBand="0" w:noVBand="1"/>
      </w:tblPr>
      <w:tblGrid>
        <w:gridCol w:w="9286"/>
      </w:tblGrid>
      <w:tr w:rsidR="00BC3355" w:rsidRPr="00EB25FF" w:rsidTr="000B463F">
        <w:tc>
          <w:tcPr>
            <w:tcW w:w="9286" w:type="dxa"/>
          </w:tcPr>
          <w:p w:rsidR="00BC3355" w:rsidRDefault="00BC3355" w:rsidP="00BC3355">
            <w:pPr>
              <w:spacing w:before="120" w:after="120"/>
            </w:pPr>
          </w:p>
          <w:p w:rsidR="0081277B" w:rsidRDefault="0081277B" w:rsidP="00BC3355">
            <w:pPr>
              <w:spacing w:before="120" w:after="120"/>
            </w:pPr>
          </w:p>
          <w:p w:rsidR="003F4679" w:rsidRDefault="003F4679" w:rsidP="00BC3355">
            <w:pPr>
              <w:spacing w:before="120" w:after="120"/>
            </w:pPr>
          </w:p>
          <w:p w:rsidR="003F4679" w:rsidRDefault="003F4679" w:rsidP="00BC3355">
            <w:pPr>
              <w:spacing w:before="120" w:after="120"/>
            </w:pPr>
          </w:p>
          <w:p w:rsidR="003F4679" w:rsidRDefault="003F4679" w:rsidP="00BC3355">
            <w:pPr>
              <w:spacing w:before="120" w:after="120"/>
            </w:pPr>
          </w:p>
          <w:p w:rsidR="003F4679" w:rsidRDefault="003F4679" w:rsidP="00BC3355">
            <w:pPr>
              <w:spacing w:before="120" w:after="120"/>
            </w:pPr>
          </w:p>
          <w:p w:rsidR="003F4679" w:rsidRDefault="003F4679" w:rsidP="00BC3355">
            <w:pPr>
              <w:spacing w:before="120" w:after="120"/>
            </w:pPr>
          </w:p>
          <w:p w:rsidR="003F4679" w:rsidRDefault="003F4679" w:rsidP="00BC3355">
            <w:pPr>
              <w:spacing w:before="120" w:after="120"/>
            </w:pPr>
          </w:p>
          <w:p w:rsidR="003F4679" w:rsidRDefault="003F4679" w:rsidP="00BC3355">
            <w:pPr>
              <w:spacing w:before="120" w:after="120"/>
            </w:pPr>
          </w:p>
          <w:p w:rsidR="003F4679" w:rsidRDefault="003F4679" w:rsidP="00BC3355">
            <w:pPr>
              <w:spacing w:before="120" w:after="120"/>
            </w:pPr>
          </w:p>
          <w:p w:rsidR="003F4679" w:rsidRDefault="003F4679" w:rsidP="00BC3355">
            <w:pPr>
              <w:spacing w:before="120" w:after="120"/>
            </w:pPr>
          </w:p>
          <w:p w:rsidR="003F4679" w:rsidRDefault="003F4679" w:rsidP="00BC3355">
            <w:pPr>
              <w:spacing w:before="120" w:after="120"/>
            </w:pPr>
          </w:p>
          <w:p w:rsidR="003F4679" w:rsidRDefault="003F4679" w:rsidP="00BC3355">
            <w:pPr>
              <w:spacing w:before="120" w:after="120"/>
            </w:pPr>
          </w:p>
          <w:p w:rsidR="0081277B" w:rsidRDefault="0081277B" w:rsidP="00BC3355">
            <w:pPr>
              <w:spacing w:before="120" w:after="120"/>
            </w:pPr>
          </w:p>
          <w:p w:rsidR="0081277B" w:rsidRDefault="0081277B" w:rsidP="00BC3355">
            <w:pPr>
              <w:spacing w:before="120" w:after="120"/>
            </w:pPr>
          </w:p>
          <w:p w:rsidR="0081277B" w:rsidRDefault="0081277B" w:rsidP="00BC3355">
            <w:pPr>
              <w:spacing w:before="120" w:after="120"/>
            </w:pPr>
          </w:p>
          <w:p w:rsidR="0081277B" w:rsidRDefault="0081277B" w:rsidP="00BC3355">
            <w:pPr>
              <w:spacing w:before="120" w:after="120"/>
            </w:pPr>
          </w:p>
          <w:p w:rsidR="0081277B" w:rsidRPr="00EB25FF" w:rsidRDefault="0081277B" w:rsidP="00BC3355">
            <w:pPr>
              <w:spacing w:before="120" w:after="120"/>
            </w:pPr>
          </w:p>
          <w:p w:rsidR="00BC3355" w:rsidRDefault="00BC3355" w:rsidP="00BC3355">
            <w:pPr>
              <w:spacing w:before="120" w:after="120"/>
            </w:pPr>
          </w:p>
          <w:p w:rsidR="00880249" w:rsidRDefault="00880249" w:rsidP="00BC3355">
            <w:pPr>
              <w:spacing w:before="120" w:after="120"/>
            </w:pPr>
          </w:p>
          <w:p w:rsidR="00E04D85" w:rsidRPr="00EB25FF" w:rsidRDefault="00E04D85" w:rsidP="00BC3355">
            <w:pPr>
              <w:spacing w:before="120" w:after="120"/>
            </w:pPr>
          </w:p>
        </w:tc>
      </w:tr>
    </w:tbl>
    <w:p w:rsidR="003F4679" w:rsidRDefault="003F4679">
      <w:pPr>
        <w:rPr>
          <w:caps/>
          <w:color w:val="4F81BD" w:themeColor="accent1"/>
        </w:rPr>
      </w:pPr>
    </w:p>
    <w:p w:rsidR="003F4679" w:rsidRDefault="003F4679">
      <w:pPr>
        <w:rPr>
          <w:caps/>
          <w:color w:val="4F81BD" w:themeColor="accent1"/>
        </w:rPr>
      </w:pPr>
    </w:p>
    <w:p w:rsidR="003F4679" w:rsidRDefault="003F4679">
      <w:pPr>
        <w:rPr>
          <w:caps/>
          <w:color w:val="4F81BD" w:themeColor="accent1"/>
        </w:rPr>
      </w:pPr>
    </w:p>
    <w:p w:rsidR="003F4679" w:rsidRDefault="003F4679">
      <w:pPr>
        <w:rPr>
          <w:caps/>
          <w:color w:val="4F81BD" w:themeColor="accent1"/>
        </w:rPr>
      </w:pPr>
    </w:p>
    <w:p w:rsidR="003F4679" w:rsidRDefault="003F4679">
      <w:pPr>
        <w:rPr>
          <w:caps/>
          <w:color w:val="4F81BD" w:themeColor="accent1"/>
        </w:rPr>
      </w:pPr>
    </w:p>
    <w:p w:rsidR="003F4679" w:rsidRDefault="003F4679">
      <w:pPr>
        <w:rPr>
          <w:caps/>
          <w:color w:val="4F81BD" w:themeColor="accent1"/>
        </w:rPr>
      </w:pPr>
    </w:p>
    <w:p w:rsidR="0081277B" w:rsidRPr="000C086F" w:rsidRDefault="0081277B" w:rsidP="0081277B">
      <w:pPr>
        <w:pStyle w:val="e-FormsHeading2"/>
        <w:spacing w:after="0"/>
      </w:pPr>
      <w:r w:rsidRPr="000C086F">
        <w:lastRenderedPageBreak/>
        <w:t>Project Management</w:t>
      </w:r>
    </w:p>
    <w:p w:rsidR="003F4679" w:rsidRPr="00EB25FF" w:rsidRDefault="003F4679" w:rsidP="003F4679">
      <w:pPr>
        <w:spacing w:before="120" w:after="120"/>
        <w:jc w:val="both"/>
      </w:pPr>
      <w:r>
        <w:t xml:space="preserve">How satisfactorily is the ensemble of project partners contributing to the realisation of the project? Has any change in the composition of partners been deemed necessary (as already communicated to the NA), or is it any change planned/requested at this stage?   </w:t>
      </w:r>
    </w:p>
    <w:tbl>
      <w:tblPr>
        <w:tblStyle w:val="Rcsostblzat"/>
        <w:tblW w:w="0" w:type="auto"/>
        <w:tblLook w:val="04A0" w:firstRow="1" w:lastRow="0" w:firstColumn="1" w:lastColumn="0" w:noHBand="0" w:noVBand="1"/>
      </w:tblPr>
      <w:tblGrid>
        <w:gridCol w:w="9286"/>
      </w:tblGrid>
      <w:tr w:rsidR="003F4679" w:rsidRPr="00EB25FF" w:rsidTr="006A6149">
        <w:tc>
          <w:tcPr>
            <w:tcW w:w="9286" w:type="dxa"/>
          </w:tcPr>
          <w:p w:rsidR="003F4679" w:rsidRDefault="003F4679" w:rsidP="006A6149">
            <w:pPr>
              <w:spacing w:before="120" w:after="120"/>
            </w:pPr>
          </w:p>
          <w:p w:rsidR="003F4679" w:rsidRDefault="003F4679" w:rsidP="006A6149">
            <w:pPr>
              <w:spacing w:before="120" w:after="120"/>
            </w:pPr>
          </w:p>
          <w:p w:rsidR="003F4679" w:rsidRDefault="003F4679" w:rsidP="006A6149">
            <w:pPr>
              <w:spacing w:before="120" w:after="120"/>
            </w:pPr>
          </w:p>
          <w:p w:rsidR="003F4679" w:rsidRDefault="003F4679" w:rsidP="006A6149">
            <w:pPr>
              <w:spacing w:before="120" w:after="120"/>
            </w:pPr>
          </w:p>
          <w:p w:rsidR="003F4679" w:rsidRDefault="003F4679" w:rsidP="006A6149">
            <w:pPr>
              <w:spacing w:before="120" w:after="120"/>
            </w:pPr>
          </w:p>
          <w:p w:rsidR="003F4679" w:rsidRDefault="003F4679" w:rsidP="006A6149">
            <w:pPr>
              <w:spacing w:before="120" w:after="120"/>
            </w:pPr>
          </w:p>
          <w:p w:rsidR="003F4679" w:rsidRDefault="003F4679" w:rsidP="006A6149">
            <w:pPr>
              <w:spacing w:before="120" w:after="120"/>
            </w:pPr>
          </w:p>
          <w:p w:rsidR="003F4679" w:rsidRDefault="003F4679" w:rsidP="006A6149">
            <w:pPr>
              <w:spacing w:before="120" w:after="120"/>
            </w:pPr>
          </w:p>
          <w:p w:rsidR="003F4679" w:rsidRPr="00EB25FF" w:rsidRDefault="003F4679" w:rsidP="006A6149">
            <w:pPr>
              <w:spacing w:before="120" w:after="120"/>
            </w:pPr>
          </w:p>
          <w:p w:rsidR="003F4679" w:rsidRDefault="003F4679" w:rsidP="006A6149">
            <w:pPr>
              <w:spacing w:before="120" w:after="120"/>
            </w:pPr>
          </w:p>
          <w:p w:rsidR="003F4679" w:rsidRDefault="003F4679" w:rsidP="006A6149">
            <w:pPr>
              <w:spacing w:before="120" w:after="120"/>
            </w:pPr>
          </w:p>
          <w:p w:rsidR="003F4679" w:rsidRPr="00EB25FF" w:rsidRDefault="003F4679" w:rsidP="006A6149">
            <w:pPr>
              <w:spacing w:before="120" w:after="120"/>
            </w:pPr>
          </w:p>
        </w:tc>
      </w:tr>
    </w:tbl>
    <w:p w:rsidR="003F4679" w:rsidRDefault="003F4679" w:rsidP="003F4679">
      <w:pPr>
        <w:spacing w:before="120" w:after="120"/>
        <w:jc w:val="both"/>
      </w:pPr>
      <w:r>
        <w:t xml:space="preserve">Which </w:t>
      </w:r>
      <w:r w:rsidR="00383C9B">
        <w:t xml:space="preserve">monitoring </w:t>
      </w:r>
      <w:r>
        <w:t xml:space="preserve">activities have you carried out so far in order to assess the extent to which your project is reaching its objectives and producing its results? If relevant, how are you measuring the level of success of your project? </w:t>
      </w:r>
      <w:r w:rsidRPr="000C086F">
        <w:t xml:space="preserve">What measures are </w:t>
      </w:r>
      <w:r>
        <w:t>being used</w:t>
      </w:r>
      <w:r w:rsidRPr="000C086F">
        <w:t xml:space="preserve"> to handle project risks (e.g. conflict resolution processes, etc.)?</w:t>
      </w:r>
    </w:p>
    <w:p w:rsidR="003F4679" w:rsidRDefault="003F4679" w:rsidP="003F4679">
      <w:pPr>
        <w:pBdr>
          <w:top w:val="single" w:sz="4" w:space="1" w:color="auto"/>
          <w:left w:val="single" w:sz="4" w:space="4" w:color="auto"/>
          <w:bottom w:val="single" w:sz="4" w:space="1" w:color="auto"/>
          <w:right w:val="single" w:sz="4" w:space="4" w:color="auto"/>
        </w:pBdr>
      </w:pPr>
    </w:p>
    <w:p w:rsidR="003F4679" w:rsidRDefault="003F4679" w:rsidP="003F4679">
      <w:pPr>
        <w:pBdr>
          <w:top w:val="single" w:sz="4" w:space="1" w:color="auto"/>
          <w:left w:val="single" w:sz="4" w:space="4" w:color="auto"/>
          <w:bottom w:val="single" w:sz="4" w:space="1" w:color="auto"/>
          <w:right w:val="single" w:sz="4" w:space="4" w:color="auto"/>
        </w:pBdr>
      </w:pPr>
    </w:p>
    <w:p w:rsidR="003F4679" w:rsidRDefault="003F4679" w:rsidP="003F4679">
      <w:pPr>
        <w:pBdr>
          <w:top w:val="single" w:sz="4" w:space="1" w:color="auto"/>
          <w:left w:val="single" w:sz="4" w:space="4" w:color="auto"/>
          <w:bottom w:val="single" w:sz="4" w:space="1" w:color="auto"/>
          <w:right w:val="single" w:sz="4" w:space="4" w:color="auto"/>
        </w:pBdr>
      </w:pPr>
    </w:p>
    <w:p w:rsidR="003F4679" w:rsidRDefault="003F4679" w:rsidP="003F4679">
      <w:pPr>
        <w:pBdr>
          <w:top w:val="single" w:sz="4" w:space="1" w:color="auto"/>
          <w:left w:val="single" w:sz="4" w:space="4" w:color="auto"/>
          <w:bottom w:val="single" w:sz="4" w:space="1" w:color="auto"/>
          <w:right w:val="single" w:sz="4" w:space="4" w:color="auto"/>
        </w:pBdr>
      </w:pPr>
    </w:p>
    <w:p w:rsidR="003F4679" w:rsidRDefault="003F4679" w:rsidP="003F4679">
      <w:pPr>
        <w:pBdr>
          <w:top w:val="single" w:sz="4" w:space="1" w:color="auto"/>
          <w:left w:val="single" w:sz="4" w:space="4" w:color="auto"/>
          <w:bottom w:val="single" w:sz="4" w:space="1" w:color="auto"/>
          <w:right w:val="single" w:sz="4" w:space="4" w:color="auto"/>
        </w:pBdr>
      </w:pPr>
    </w:p>
    <w:p w:rsidR="003F4679" w:rsidRDefault="003F4679" w:rsidP="003F4679">
      <w:pPr>
        <w:pBdr>
          <w:top w:val="single" w:sz="4" w:space="1" w:color="auto"/>
          <w:left w:val="single" w:sz="4" w:space="4" w:color="auto"/>
          <w:bottom w:val="single" w:sz="4" w:space="1" w:color="auto"/>
          <w:right w:val="single" w:sz="4" w:space="4" w:color="auto"/>
        </w:pBdr>
      </w:pPr>
    </w:p>
    <w:p w:rsidR="003F4679" w:rsidRDefault="003F4679" w:rsidP="003F4679">
      <w:pPr>
        <w:pBdr>
          <w:top w:val="single" w:sz="4" w:space="1" w:color="auto"/>
          <w:left w:val="single" w:sz="4" w:space="4" w:color="auto"/>
          <w:bottom w:val="single" w:sz="4" w:space="1" w:color="auto"/>
          <w:right w:val="single" w:sz="4" w:space="4" w:color="auto"/>
        </w:pBdr>
      </w:pPr>
    </w:p>
    <w:p w:rsidR="003F4679" w:rsidRDefault="003F4679" w:rsidP="003F4679">
      <w:pPr>
        <w:pBdr>
          <w:top w:val="single" w:sz="4" w:space="1" w:color="auto"/>
          <w:left w:val="single" w:sz="4" w:space="4" w:color="auto"/>
          <w:bottom w:val="single" w:sz="4" w:space="1" w:color="auto"/>
          <w:right w:val="single" w:sz="4" w:space="4" w:color="auto"/>
        </w:pBdr>
      </w:pPr>
    </w:p>
    <w:p w:rsidR="003F4679" w:rsidRDefault="003F4679" w:rsidP="003F4679">
      <w:pPr>
        <w:pBdr>
          <w:top w:val="single" w:sz="4" w:space="1" w:color="auto"/>
          <w:left w:val="single" w:sz="4" w:space="4" w:color="auto"/>
          <w:bottom w:val="single" w:sz="4" w:space="1" w:color="auto"/>
          <w:right w:val="single" w:sz="4" w:space="4" w:color="auto"/>
        </w:pBdr>
      </w:pPr>
    </w:p>
    <w:p w:rsidR="008C77C5" w:rsidRPr="003956F2" w:rsidRDefault="008C77C5" w:rsidP="003956F2">
      <w:pPr>
        <w:rPr>
          <w:rFonts w:ascii="Calibri" w:eastAsia="Times New Roman" w:hAnsi="Calibri" w:cs="Calibri"/>
          <w:caps/>
          <w:color w:val="1F497D" w:themeColor="text2"/>
          <w:lang w:eastAsia="en-GB"/>
        </w:rPr>
      </w:pPr>
    </w:p>
    <w:p w:rsidR="008C77C5" w:rsidRPr="000C086F" w:rsidRDefault="006E632C" w:rsidP="008C77C5">
      <w:pPr>
        <w:pStyle w:val="e-FormsHeading2"/>
        <w:spacing w:before="0" w:after="0"/>
      </w:pPr>
      <w:r>
        <w:lastRenderedPageBreak/>
        <w:t>Other</w:t>
      </w:r>
      <w:r w:rsidR="008C77C5" w:rsidRPr="000C086F">
        <w:t xml:space="preserve"> Activities</w:t>
      </w:r>
    </w:p>
    <w:p w:rsidR="003F4679" w:rsidRPr="000C086F" w:rsidRDefault="00B133F7" w:rsidP="003F4679">
      <w:pPr>
        <w:spacing w:before="120" w:after="120"/>
        <w:jc w:val="both"/>
      </w:pPr>
      <w:r>
        <w:t>Besides the project management activities already described, w</w:t>
      </w:r>
      <w:r w:rsidR="003F4679">
        <w:t xml:space="preserve">hich </w:t>
      </w:r>
      <w:r w:rsidR="00383C9B">
        <w:t xml:space="preserve">other </w:t>
      </w:r>
      <w:r w:rsidR="003F4679">
        <w:t xml:space="preserve">activities have you carried </w:t>
      </w:r>
      <w:r w:rsidR="003F4679" w:rsidRPr="00383C9B">
        <w:t>out</w:t>
      </w:r>
      <w:r w:rsidRPr="00383C9B">
        <w:t xml:space="preserve"> </w:t>
      </w:r>
      <w:r w:rsidR="00383C9B" w:rsidRPr="00383C9B">
        <w:t xml:space="preserve">using the budget awarded for </w:t>
      </w:r>
      <w:r w:rsidRPr="00383C9B">
        <w:t>Project Management and Implementation</w:t>
      </w:r>
      <w:r>
        <w:t xml:space="preserve"> </w:t>
      </w:r>
    </w:p>
    <w:tbl>
      <w:tblPr>
        <w:tblStyle w:val="Rcsostblzat"/>
        <w:tblW w:w="0" w:type="auto"/>
        <w:tblLook w:val="04A0" w:firstRow="1" w:lastRow="0" w:firstColumn="1" w:lastColumn="0" w:noHBand="0" w:noVBand="1"/>
      </w:tblPr>
      <w:tblGrid>
        <w:gridCol w:w="9288"/>
      </w:tblGrid>
      <w:tr w:rsidR="003F4679" w:rsidRPr="000C086F" w:rsidTr="006A6149">
        <w:tc>
          <w:tcPr>
            <w:tcW w:w="9288" w:type="dxa"/>
          </w:tcPr>
          <w:p w:rsidR="003F4679" w:rsidRDefault="003F4679" w:rsidP="006A6149">
            <w:pPr>
              <w:spacing w:before="120" w:after="120"/>
            </w:pPr>
          </w:p>
          <w:p w:rsidR="006E632C" w:rsidRDefault="006E632C" w:rsidP="006A6149">
            <w:pPr>
              <w:spacing w:before="120" w:after="120"/>
            </w:pPr>
          </w:p>
          <w:p w:rsidR="006E632C" w:rsidRDefault="006E632C" w:rsidP="006A6149">
            <w:pPr>
              <w:spacing w:before="120" w:after="120"/>
            </w:pPr>
          </w:p>
          <w:p w:rsidR="007605A6" w:rsidRDefault="007605A6" w:rsidP="006A6149">
            <w:pPr>
              <w:spacing w:before="120" w:after="120"/>
            </w:pPr>
          </w:p>
          <w:p w:rsidR="007605A6" w:rsidRDefault="007605A6" w:rsidP="006A6149">
            <w:pPr>
              <w:spacing w:before="120" w:after="120"/>
            </w:pPr>
          </w:p>
          <w:p w:rsidR="007605A6" w:rsidRDefault="007605A6" w:rsidP="006A6149">
            <w:pPr>
              <w:spacing w:before="120" w:after="120"/>
            </w:pPr>
          </w:p>
          <w:p w:rsidR="006E632C" w:rsidRDefault="006E632C" w:rsidP="006A6149">
            <w:pPr>
              <w:spacing w:before="120" w:after="120"/>
            </w:pPr>
          </w:p>
          <w:p w:rsidR="006E632C" w:rsidRDefault="006E632C" w:rsidP="006A6149">
            <w:pPr>
              <w:spacing w:before="120" w:after="120"/>
            </w:pPr>
          </w:p>
          <w:p w:rsidR="006E632C" w:rsidRPr="000C086F" w:rsidRDefault="006E632C" w:rsidP="006A6149">
            <w:pPr>
              <w:spacing w:before="120" w:after="120"/>
            </w:pPr>
          </w:p>
          <w:p w:rsidR="003F4679" w:rsidRPr="000C086F" w:rsidRDefault="003F4679" w:rsidP="006A6149">
            <w:pPr>
              <w:spacing w:before="120" w:after="120"/>
            </w:pPr>
          </w:p>
          <w:p w:rsidR="003F4679" w:rsidRPr="000C086F" w:rsidRDefault="003F4679" w:rsidP="006A6149">
            <w:pPr>
              <w:spacing w:before="120" w:after="120"/>
            </w:pPr>
          </w:p>
          <w:p w:rsidR="003F4679" w:rsidRPr="000C086F" w:rsidRDefault="003F4679" w:rsidP="006A6149">
            <w:pPr>
              <w:spacing w:before="120" w:after="120"/>
            </w:pPr>
          </w:p>
        </w:tc>
      </w:tr>
    </w:tbl>
    <w:p w:rsidR="003F4679" w:rsidRPr="000C086F" w:rsidRDefault="003F4679" w:rsidP="008C77C5">
      <w:pPr>
        <w:spacing w:before="120" w:after="120"/>
        <w:jc w:val="both"/>
      </w:pPr>
    </w:p>
    <w:p w:rsidR="008C77C5" w:rsidRPr="000C086F" w:rsidRDefault="008C77C5" w:rsidP="008C77C5">
      <w:pPr>
        <w:pStyle w:val="e-FormsHeading3"/>
        <w:spacing w:before="120"/>
      </w:pPr>
      <w:r w:rsidRPr="000C086F">
        <w:t>Intellectual Outputs</w:t>
      </w:r>
    </w:p>
    <w:p w:rsidR="00706EE2" w:rsidRPr="000C086F" w:rsidRDefault="00706EE2" w:rsidP="00706EE2">
      <w:pPr>
        <w:spacing w:before="120" w:after="120"/>
        <w:jc w:val="both"/>
      </w:pPr>
      <w:r>
        <w:t>If you have included</w:t>
      </w:r>
      <w:r w:rsidRPr="000C086F">
        <w:t xml:space="preserve"> </w:t>
      </w:r>
      <w:r w:rsidR="00AA45F3">
        <w:t>Intellectual Outputs</w:t>
      </w:r>
      <w:r>
        <w:t xml:space="preserve"> in your project</w:t>
      </w:r>
      <w:r w:rsidR="00383C9B">
        <w:t>,</w:t>
      </w:r>
      <w:r w:rsidR="00AA45F3">
        <w:t xml:space="preserve"> please </w:t>
      </w:r>
      <w:r>
        <w:t xml:space="preserve">describe </w:t>
      </w:r>
      <w:r w:rsidR="007C0FEA">
        <w:t>what you have achieved so far</w:t>
      </w:r>
      <w:r>
        <w:t>.</w:t>
      </w:r>
    </w:p>
    <w:tbl>
      <w:tblPr>
        <w:tblStyle w:val="Rcsostblzat"/>
        <w:tblW w:w="0" w:type="auto"/>
        <w:tblLook w:val="04A0" w:firstRow="1" w:lastRow="0" w:firstColumn="1" w:lastColumn="0" w:noHBand="0" w:noVBand="1"/>
      </w:tblPr>
      <w:tblGrid>
        <w:gridCol w:w="9288"/>
      </w:tblGrid>
      <w:tr w:rsidR="00706EE2" w:rsidRPr="000C086F" w:rsidTr="00863428">
        <w:tc>
          <w:tcPr>
            <w:tcW w:w="9288" w:type="dxa"/>
          </w:tcPr>
          <w:p w:rsidR="00706EE2" w:rsidRDefault="00706EE2" w:rsidP="00863428">
            <w:pPr>
              <w:spacing w:before="120" w:after="120"/>
            </w:pPr>
          </w:p>
          <w:p w:rsidR="006E632C" w:rsidRDefault="006E632C" w:rsidP="00863428">
            <w:pPr>
              <w:spacing w:before="120" w:after="120"/>
            </w:pPr>
          </w:p>
          <w:p w:rsidR="006E632C" w:rsidRDefault="006E632C" w:rsidP="00863428">
            <w:pPr>
              <w:spacing w:before="120" w:after="120"/>
            </w:pPr>
          </w:p>
          <w:p w:rsidR="007605A6" w:rsidRDefault="007605A6" w:rsidP="00863428">
            <w:pPr>
              <w:spacing w:before="120" w:after="120"/>
            </w:pPr>
          </w:p>
          <w:p w:rsidR="007605A6" w:rsidRDefault="007605A6" w:rsidP="00863428">
            <w:pPr>
              <w:spacing w:before="120" w:after="120"/>
            </w:pPr>
          </w:p>
          <w:p w:rsidR="007605A6" w:rsidRDefault="007605A6" w:rsidP="00863428">
            <w:pPr>
              <w:spacing w:before="120" w:after="120"/>
            </w:pPr>
          </w:p>
          <w:p w:rsidR="007605A6" w:rsidRDefault="007605A6" w:rsidP="00863428">
            <w:pPr>
              <w:spacing w:before="120" w:after="120"/>
            </w:pPr>
          </w:p>
          <w:p w:rsidR="006E632C" w:rsidRDefault="006E632C" w:rsidP="00863428">
            <w:pPr>
              <w:spacing w:before="120" w:after="120"/>
            </w:pPr>
          </w:p>
          <w:p w:rsidR="007C0FEA" w:rsidRDefault="007C0FEA" w:rsidP="00863428">
            <w:pPr>
              <w:spacing w:before="120" w:after="120"/>
            </w:pPr>
          </w:p>
          <w:p w:rsidR="007C0FEA" w:rsidRPr="000C086F" w:rsidRDefault="007C0FEA" w:rsidP="00863428">
            <w:pPr>
              <w:spacing w:before="120" w:after="120"/>
            </w:pPr>
          </w:p>
          <w:p w:rsidR="00706EE2" w:rsidRPr="000C086F" w:rsidRDefault="00706EE2" w:rsidP="00863428">
            <w:pPr>
              <w:spacing w:before="120" w:after="120"/>
            </w:pPr>
          </w:p>
          <w:p w:rsidR="00706EE2" w:rsidRPr="000C086F" w:rsidRDefault="00706EE2" w:rsidP="00863428">
            <w:pPr>
              <w:spacing w:before="120" w:after="120"/>
            </w:pPr>
          </w:p>
          <w:p w:rsidR="00706EE2" w:rsidRPr="000C086F" w:rsidRDefault="00706EE2" w:rsidP="00863428">
            <w:pPr>
              <w:spacing w:before="120" w:after="120"/>
            </w:pPr>
          </w:p>
        </w:tc>
      </w:tr>
    </w:tbl>
    <w:p w:rsidR="008C77C5" w:rsidRDefault="008C77C5"/>
    <w:p w:rsidR="008C77C5" w:rsidRPr="000C086F" w:rsidRDefault="008C77C5" w:rsidP="008C77C5">
      <w:pPr>
        <w:pStyle w:val="e-FormsHeading3"/>
      </w:pPr>
      <w:r w:rsidRPr="000C086F">
        <w:lastRenderedPageBreak/>
        <w:t>Multiplier Events</w:t>
      </w:r>
    </w:p>
    <w:p w:rsidR="00706EE2" w:rsidRPr="000C086F" w:rsidRDefault="00706EE2" w:rsidP="00706EE2">
      <w:pPr>
        <w:spacing w:before="120" w:after="120"/>
        <w:jc w:val="both"/>
      </w:pPr>
      <w:r>
        <w:t xml:space="preserve">If you have </w:t>
      </w:r>
      <w:r w:rsidR="007605A6">
        <w:t xml:space="preserve">organised </w:t>
      </w:r>
      <w:r w:rsidR="00AA45F3">
        <w:t xml:space="preserve">Multiplier Events </w:t>
      </w:r>
      <w:r>
        <w:t>in your project</w:t>
      </w:r>
      <w:r w:rsidR="00383C9B">
        <w:t>,</w:t>
      </w:r>
      <w:r>
        <w:t xml:space="preserve"> please </w:t>
      </w:r>
      <w:r w:rsidR="00AA45F3">
        <w:t xml:space="preserve">identify and </w:t>
      </w:r>
      <w:r>
        <w:t>describe them</w:t>
      </w:r>
      <w:r w:rsidR="00AA45F3">
        <w:t>, also making the connection with the relevant Intellectual Outputs mentioned above</w:t>
      </w:r>
      <w:r>
        <w:t>.</w:t>
      </w:r>
    </w:p>
    <w:tbl>
      <w:tblPr>
        <w:tblStyle w:val="Rcsostblzat"/>
        <w:tblW w:w="0" w:type="auto"/>
        <w:tblLook w:val="04A0" w:firstRow="1" w:lastRow="0" w:firstColumn="1" w:lastColumn="0" w:noHBand="0" w:noVBand="1"/>
      </w:tblPr>
      <w:tblGrid>
        <w:gridCol w:w="9288"/>
      </w:tblGrid>
      <w:tr w:rsidR="00706EE2" w:rsidRPr="000C086F" w:rsidTr="00863428">
        <w:tc>
          <w:tcPr>
            <w:tcW w:w="9288" w:type="dxa"/>
          </w:tcPr>
          <w:p w:rsidR="00706EE2" w:rsidRDefault="00706EE2" w:rsidP="00863428">
            <w:pPr>
              <w:spacing w:before="120" w:after="120"/>
            </w:pPr>
          </w:p>
          <w:p w:rsidR="006E632C" w:rsidRDefault="006E632C" w:rsidP="00863428">
            <w:pPr>
              <w:spacing w:before="120" w:after="120"/>
            </w:pPr>
          </w:p>
          <w:p w:rsidR="007605A6" w:rsidRDefault="007605A6" w:rsidP="00863428">
            <w:pPr>
              <w:spacing w:before="120" w:after="120"/>
            </w:pPr>
          </w:p>
          <w:p w:rsidR="007605A6" w:rsidRDefault="007605A6" w:rsidP="00863428">
            <w:pPr>
              <w:spacing w:before="120" w:after="120"/>
            </w:pPr>
          </w:p>
          <w:p w:rsidR="007605A6" w:rsidRDefault="007605A6" w:rsidP="00863428">
            <w:pPr>
              <w:spacing w:before="120" w:after="120"/>
            </w:pPr>
          </w:p>
          <w:p w:rsidR="007605A6" w:rsidRDefault="007605A6" w:rsidP="00863428">
            <w:pPr>
              <w:spacing w:before="120" w:after="120"/>
            </w:pPr>
          </w:p>
          <w:p w:rsidR="007605A6" w:rsidRDefault="007605A6" w:rsidP="00863428">
            <w:pPr>
              <w:spacing w:before="120" w:after="120"/>
            </w:pPr>
          </w:p>
          <w:p w:rsidR="007605A6" w:rsidRDefault="007605A6" w:rsidP="00863428">
            <w:pPr>
              <w:spacing w:before="120" w:after="120"/>
            </w:pPr>
          </w:p>
          <w:p w:rsidR="006E632C" w:rsidRDefault="006E632C" w:rsidP="00863428">
            <w:pPr>
              <w:spacing w:before="120" w:after="120"/>
            </w:pPr>
          </w:p>
          <w:p w:rsidR="006E632C" w:rsidRDefault="006E632C" w:rsidP="00863428">
            <w:pPr>
              <w:spacing w:before="120" w:after="120"/>
            </w:pPr>
          </w:p>
          <w:p w:rsidR="00706EE2" w:rsidRPr="000C086F" w:rsidRDefault="00706EE2" w:rsidP="00863428">
            <w:pPr>
              <w:spacing w:before="120" w:after="120"/>
            </w:pPr>
          </w:p>
          <w:p w:rsidR="00706EE2" w:rsidRPr="000C086F" w:rsidRDefault="00706EE2" w:rsidP="00863428">
            <w:pPr>
              <w:spacing w:before="120" w:after="120"/>
            </w:pPr>
          </w:p>
          <w:p w:rsidR="00706EE2" w:rsidRPr="000C086F" w:rsidRDefault="00706EE2" w:rsidP="00863428">
            <w:pPr>
              <w:spacing w:before="120" w:after="120"/>
            </w:pPr>
          </w:p>
        </w:tc>
      </w:tr>
    </w:tbl>
    <w:p w:rsidR="008C77C5" w:rsidRDefault="008C77C5"/>
    <w:p w:rsidR="008C77C5" w:rsidRPr="000C086F" w:rsidRDefault="008C77C5" w:rsidP="008C77C5">
      <w:pPr>
        <w:pStyle w:val="e-FormsHeading3"/>
      </w:pPr>
      <w:r w:rsidRPr="000C086F">
        <w:t>Learning/Teaching/Training Activities</w:t>
      </w:r>
    </w:p>
    <w:p w:rsidR="008C77C5" w:rsidRPr="000C086F" w:rsidRDefault="00706EE2" w:rsidP="008C77C5">
      <w:pPr>
        <w:spacing w:before="120" w:after="120"/>
        <w:jc w:val="both"/>
      </w:pPr>
      <w:r>
        <w:t>If you have included</w:t>
      </w:r>
      <w:r w:rsidR="008C77C5" w:rsidRPr="000C086F">
        <w:t xml:space="preserve"> learning, teaching or trai</w:t>
      </w:r>
      <w:r>
        <w:t>ning activities in your project</w:t>
      </w:r>
      <w:r w:rsidR="00383C9B">
        <w:t>,</w:t>
      </w:r>
      <w:r>
        <w:t xml:space="preserve"> please describe them.</w:t>
      </w:r>
    </w:p>
    <w:tbl>
      <w:tblPr>
        <w:tblStyle w:val="Rcsostblzat"/>
        <w:tblW w:w="0" w:type="auto"/>
        <w:tblLook w:val="04A0" w:firstRow="1" w:lastRow="0" w:firstColumn="1" w:lastColumn="0" w:noHBand="0" w:noVBand="1"/>
      </w:tblPr>
      <w:tblGrid>
        <w:gridCol w:w="9288"/>
      </w:tblGrid>
      <w:tr w:rsidR="00706EE2" w:rsidRPr="000C086F" w:rsidTr="00863428">
        <w:tc>
          <w:tcPr>
            <w:tcW w:w="9288" w:type="dxa"/>
          </w:tcPr>
          <w:p w:rsidR="00706EE2" w:rsidRDefault="00706EE2" w:rsidP="00863428">
            <w:pPr>
              <w:spacing w:before="120" w:after="120"/>
            </w:pPr>
          </w:p>
          <w:p w:rsidR="006E632C" w:rsidRDefault="006E632C" w:rsidP="00863428">
            <w:pPr>
              <w:spacing w:before="120" w:after="120"/>
            </w:pPr>
          </w:p>
          <w:p w:rsidR="006E632C" w:rsidRDefault="006E632C" w:rsidP="00863428">
            <w:pPr>
              <w:spacing w:before="120" w:after="120"/>
            </w:pPr>
          </w:p>
          <w:p w:rsidR="007605A6" w:rsidRDefault="007605A6" w:rsidP="00863428">
            <w:pPr>
              <w:spacing w:before="120" w:after="120"/>
            </w:pPr>
          </w:p>
          <w:p w:rsidR="007605A6" w:rsidRDefault="007605A6" w:rsidP="00863428">
            <w:pPr>
              <w:spacing w:before="120" w:after="120"/>
            </w:pPr>
          </w:p>
          <w:p w:rsidR="007605A6" w:rsidRDefault="007605A6" w:rsidP="00863428">
            <w:pPr>
              <w:spacing w:before="120" w:after="120"/>
            </w:pPr>
          </w:p>
          <w:p w:rsidR="007605A6" w:rsidRDefault="007605A6" w:rsidP="00863428">
            <w:pPr>
              <w:spacing w:before="120" w:after="120"/>
            </w:pPr>
          </w:p>
          <w:p w:rsidR="007605A6" w:rsidRDefault="007605A6" w:rsidP="00863428">
            <w:pPr>
              <w:spacing w:before="120" w:after="120"/>
            </w:pPr>
          </w:p>
          <w:p w:rsidR="007605A6" w:rsidRDefault="007605A6" w:rsidP="00863428">
            <w:pPr>
              <w:spacing w:before="120" w:after="120"/>
            </w:pPr>
          </w:p>
          <w:p w:rsidR="006E632C" w:rsidRDefault="006E632C" w:rsidP="00863428">
            <w:pPr>
              <w:spacing w:before="120" w:after="120"/>
            </w:pPr>
          </w:p>
          <w:p w:rsidR="006E632C" w:rsidRPr="000C086F" w:rsidRDefault="006E632C" w:rsidP="00863428">
            <w:pPr>
              <w:spacing w:before="120" w:after="120"/>
            </w:pPr>
          </w:p>
          <w:p w:rsidR="00706EE2" w:rsidRPr="000C086F" w:rsidRDefault="00706EE2" w:rsidP="00863428">
            <w:pPr>
              <w:spacing w:before="120" w:after="120"/>
            </w:pPr>
          </w:p>
          <w:p w:rsidR="00706EE2" w:rsidRPr="000C086F" w:rsidRDefault="00706EE2" w:rsidP="00863428">
            <w:pPr>
              <w:spacing w:before="120" w:after="120"/>
            </w:pPr>
          </w:p>
          <w:p w:rsidR="00706EE2" w:rsidRPr="000C086F" w:rsidRDefault="00706EE2" w:rsidP="00863428">
            <w:pPr>
              <w:spacing w:before="120" w:after="120"/>
            </w:pPr>
          </w:p>
        </w:tc>
      </w:tr>
    </w:tbl>
    <w:p w:rsidR="008C77C5" w:rsidRPr="000C086F" w:rsidRDefault="008C77C5" w:rsidP="008C77C5">
      <w:pPr>
        <w:spacing w:after="0"/>
        <w:jc w:val="both"/>
        <w:rPr>
          <w:color w:val="548DD4" w:themeColor="text2" w:themeTint="99"/>
        </w:rPr>
      </w:pPr>
    </w:p>
    <w:p w:rsidR="008C77C5" w:rsidRPr="000C086F" w:rsidRDefault="008C77C5" w:rsidP="008C77C5">
      <w:pPr>
        <w:pStyle w:val="e-FormsHeading2"/>
        <w:spacing w:before="0" w:after="0"/>
      </w:pPr>
      <w:r w:rsidRPr="000C086F">
        <w:lastRenderedPageBreak/>
        <w:t>Impact</w:t>
      </w:r>
    </w:p>
    <w:p w:rsidR="008C77C5" w:rsidRPr="000C086F" w:rsidRDefault="008C77C5" w:rsidP="008C77C5">
      <w:pPr>
        <w:spacing w:before="120" w:after="120"/>
        <w:jc w:val="both"/>
      </w:pPr>
      <w:r>
        <w:t>So far w</w:t>
      </w:r>
      <w:r w:rsidRPr="000C086F">
        <w:t xml:space="preserve">hat </w:t>
      </w:r>
      <w:r>
        <w:t>has been</w:t>
      </w:r>
      <w:r w:rsidRPr="000C086F">
        <w:t xml:space="preserve"> the impact </w:t>
      </w:r>
      <w:r w:rsidR="00A01AAF">
        <w:t xml:space="preserve">of your project </w:t>
      </w:r>
      <w:r w:rsidRPr="000C086F">
        <w:t>on the participants, participating organisations, target groups and other relevant stakeholders?</w:t>
      </w:r>
    </w:p>
    <w:tbl>
      <w:tblPr>
        <w:tblStyle w:val="Rcsostblzat"/>
        <w:tblW w:w="0" w:type="auto"/>
        <w:tblLook w:val="04A0" w:firstRow="1" w:lastRow="0" w:firstColumn="1" w:lastColumn="0" w:noHBand="0" w:noVBand="1"/>
      </w:tblPr>
      <w:tblGrid>
        <w:gridCol w:w="9288"/>
      </w:tblGrid>
      <w:tr w:rsidR="008C77C5" w:rsidRPr="000C086F" w:rsidTr="00863428">
        <w:tc>
          <w:tcPr>
            <w:tcW w:w="9288" w:type="dxa"/>
          </w:tcPr>
          <w:p w:rsidR="008C77C5" w:rsidRDefault="008C77C5" w:rsidP="00863428">
            <w:pPr>
              <w:spacing w:before="120" w:after="120"/>
            </w:pPr>
          </w:p>
          <w:p w:rsidR="006E632C" w:rsidRDefault="006E632C" w:rsidP="00863428">
            <w:pPr>
              <w:spacing w:before="120" w:after="120"/>
            </w:pPr>
          </w:p>
          <w:p w:rsidR="006E632C" w:rsidRDefault="006E632C" w:rsidP="00863428">
            <w:pPr>
              <w:spacing w:before="120" w:after="120"/>
            </w:pPr>
          </w:p>
          <w:p w:rsidR="006E632C" w:rsidRDefault="006E632C" w:rsidP="00863428">
            <w:pPr>
              <w:spacing w:before="120" w:after="120"/>
            </w:pPr>
          </w:p>
          <w:p w:rsidR="00A01AAF" w:rsidRDefault="00A01AAF" w:rsidP="00863428">
            <w:pPr>
              <w:spacing w:before="120" w:after="120"/>
            </w:pPr>
          </w:p>
          <w:p w:rsidR="00A01AAF" w:rsidRDefault="00A01AAF" w:rsidP="00863428">
            <w:pPr>
              <w:spacing w:before="120" w:after="120"/>
            </w:pPr>
          </w:p>
          <w:p w:rsidR="00A01AAF" w:rsidRDefault="00A01AAF" w:rsidP="00863428">
            <w:pPr>
              <w:spacing w:before="120" w:after="120"/>
            </w:pPr>
          </w:p>
          <w:p w:rsidR="00A01AAF" w:rsidRPr="000C086F" w:rsidRDefault="00A01AAF" w:rsidP="00863428">
            <w:pPr>
              <w:spacing w:before="120" w:after="120"/>
            </w:pPr>
          </w:p>
          <w:p w:rsidR="008C77C5" w:rsidRPr="000C086F" w:rsidRDefault="008C77C5" w:rsidP="00863428">
            <w:pPr>
              <w:spacing w:before="120" w:after="120"/>
            </w:pPr>
          </w:p>
          <w:p w:rsidR="008C77C5" w:rsidRPr="000C086F" w:rsidRDefault="008C77C5" w:rsidP="00863428">
            <w:pPr>
              <w:spacing w:before="120" w:after="120"/>
            </w:pPr>
          </w:p>
          <w:p w:rsidR="008C77C5" w:rsidRPr="000C086F" w:rsidRDefault="008C77C5" w:rsidP="00863428">
            <w:pPr>
              <w:spacing w:before="120" w:after="120"/>
            </w:pPr>
          </w:p>
        </w:tc>
      </w:tr>
    </w:tbl>
    <w:p w:rsidR="008C77C5" w:rsidRPr="000C086F" w:rsidRDefault="008C77C5" w:rsidP="008C77C5">
      <w:pPr>
        <w:pStyle w:val="e-FormsHeading2"/>
        <w:spacing w:after="0"/>
      </w:pPr>
      <w:r w:rsidRPr="000C086F">
        <w:t>Dissemination and Use of Projects' Results</w:t>
      </w:r>
    </w:p>
    <w:p w:rsidR="00A01AAF" w:rsidRPr="000C086F" w:rsidRDefault="00A01AAF" w:rsidP="00A01AAF">
      <w:pPr>
        <w:spacing w:before="120" w:after="120"/>
        <w:jc w:val="both"/>
      </w:pPr>
      <w:r w:rsidRPr="000C086F">
        <w:t xml:space="preserve">What kind of dissemination activities </w:t>
      </w:r>
      <w:r>
        <w:t>have</w:t>
      </w:r>
      <w:r w:rsidRPr="000C086F">
        <w:t xml:space="preserve"> you </w:t>
      </w:r>
      <w:r>
        <w:t>carried out</w:t>
      </w:r>
      <w:r w:rsidRPr="000C086F">
        <w:t xml:space="preserve"> and through which channels?</w:t>
      </w:r>
      <w:r w:rsidR="006E632C" w:rsidRPr="006E632C">
        <w:t xml:space="preserve"> </w:t>
      </w:r>
      <w:r w:rsidR="006E632C" w:rsidRPr="000C086F">
        <w:t xml:space="preserve">To whom </w:t>
      </w:r>
      <w:r w:rsidR="006E632C">
        <w:t>are you disseminating</w:t>
      </w:r>
      <w:r w:rsidR="006E632C" w:rsidRPr="000C086F">
        <w:t xml:space="preserve"> the project results inside and outside your organisation?</w:t>
      </w:r>
    </w:p>
    <w:tbl>
      <w:tblPr>
        <w:tblStyle w:val="Rcsostblzat"/>
        <w:tblW w:w="0" w:type="auto"/>
        <w:tblLook w:val="04A0" w:firstRow="1" w:lastRow="0" w:firstColumn="1" w:lastColumn="0" w:noHBand="0" w:noVBand="1"/>
      </w:tblPr>
      <w:tblGrid>
        <w:gridCol w:w="9288"/>
      </w:tblGrid>
      <w:tr w:rsidR="00A01AAF" w:rsidRPr="000C086F" w:rsidTr="0095400F">
        <w:tc>
          <w:tcPr>
            <w:tcW w:w="9288" w:type="dxa"/>
          </w:tcPr>
          <w:p w:rsidR="00A01AAF" w:rsidRPr="000C086F" w:rsidRDefault="00A01AAF" w:rsidP="0095400F">
            <w:pPr>
              <w:spacing w:before="120" w:after="120"/>
            </w:pPr>
          </w:p>
          <w:p w:rsidR="00A01AAF" w:rsidRDefault="00A01AAF" w:rsidP="0095400F">
            <w:pPr>
              <w:spacing w:before="120" w:after="120"/>
            </w:pPr>
          </w:p>
          <w:p w:rsidR="00A01AAF" w:rsidRDefault="00A01AAF" w:rsidP="0095400F">
            <w:pPr>
              <w:spacing w:before="120" w:after="120"/>
            </w:pPr>
          </w:p>
          <w:p w:rsidR="00A01AAF" w:rsidRDefault="00A01AAF" w:rsidP="0095400F">
            <w:pPr>
              <w:spacing w:before="120" w:after="120"/>
            </w:pPr>
          </w:p>
          <w:p w:rsidR="00A01AAF" w:rsidRDefault="00A01AAF" w:rsidP="0095400F">
            <w:pPr>
              <w:spacing w:before="120" w:after="120"/>
            </w:pPr>
          </w:p>
          <w:p w:rsidR="00A01AAF" w:rsidRDefault="00A01AAF" w:rsidP="0095400F">
            <w:pPr>
              <w:spacing w:before="120" w:after="120"/>
            </w:pPr>
          </w:p>
          <w:p w:rsidR="00A01AAF" w:rsidRPr="000C086F" w:rsidRDefault="00A01AAF" w:rsidP="0095400F">
            <w:pPr>
              <w:spacing w:before="120" w:after="120"/>
            </w:pPr>
          </w:p>
          <w:p w:rsidR="00A01AAF" w:rsidRDefault="00A01AAF" w:rsidP="0095400F">
            <w:pPr>
              <w:spacing w:before="120" w:after="120"/>
            </w:pPr>
          </w:p>
          <w:p w:rsidR="006E632C" w:rsidRDefault="006E632C" w:rsidP="0095400F">
            <w:pPr>
              <w:spacing w:before="120" w:after="120"/>
            </w:pPr>
          </w:p>
          <w:p w:rsidR="006E632C" w:rsidRDefault="006E632C" w:rsidP="0095400F">
            <w:pPr>
              <w:spacing w:before="120" w:after="120"/>
            </w:pPr>
          </w:p>
          <w:p w:rsidR="006E632C" w:rsidRDefault="006E632C" w:rsidP="0095400F">
            <w:pPr>
              <w:spacing w:before="120" w:after="120"/>
            </w:pPr>
          </w:p>
          <w:p w:rsidR="006E632C" w:rsidRPr="000C086F" w:rsidRDefault="006E632C" w:rsidP="0095400F">
            <w:pPr>
              <w:spacing w:before="120" w:after="120"/>
            </w:pPr>
          </w:p>
          <w:p w:rsidR="00A01AAF" w:rsidRPr="000C086F" w:rsidRDefault="00A01AAF" w:rsidP="0095400F">
            <w:pPr>
              <w:spacing w:before="120" w:after="120"/>
            </w:pPr>
          </w:p>
        </w:tc>
      </w:tr>
    </w:tbl>
    <w:p w:rsidR="008C77C5" w:rsidRDefault="008C77C5" w:rsidP="008C77C5">
      <w:pPr>
        <w:rPr>
          <w:highlight w:val="yellow"/>
        </w:rPr>
      </w:pPr>
    </w:p>
    <w:p w:rsidR="006E632C" w:rsidRPr="000C086F" w:rsidRDefault="006E632C" w:rsidP="006E632C">
      <w:pPr>
        <w:pStyle w:val="e-FormsHeading2"/>
        <w:spacing w:after="0"/>
      </w:pPr>
      <w:r>
        <w:lastRenderedPageBreak/>
        <w:t>Other useful information</w:t>
      </w:r>
    </w:p>
    <w:p w:rsidR="008C77C5" w:rsidRPr="000C086F" w:rsidRDefault="008C77C5" w:rsidP="008C77C5">
      <w:pPr>
        <w:spacing w:before="120" w:after="120"/>
        <w:jc w:val="both"/>
      </w:pPr>
      <w:r w:rsidRPr="000C086F">
        <w:t xml:space="preserve">If relevant, please provide any other meaningful information deemed necessary to give a comprehensive overview of </w:t>
      </w:r>
      <w:r>
        <w:t xml:space="preserve">the current implementation of </w:t>
      </w:r>
      <w:r w:rsidRPr="000C086F">
        <w:t xml:space="preserve">your </w:t>
      </w:r>
      <w:r w:rsidR="00383C9B">
        <w:t>project</w:t>
      </w:r>
      <w:r w:rsidRPr="000C086F">
        <w:t>.</w:t>
      </w:r>
    </w:p>
    <w:tbl>
      <w:tblPr>
        <w:tblStyle w:val="Rcsostblzat"/>
        <w:tblW w:w="0" w:type="auto"/>
        <w:tblLook w:val="04A0" w:firstRow="1" w:lastRow="0" w:firstColumn="1" w:lastColumn="0" w:noHBand="0" w:noVBand="1"/>
      </w:tblPr>
      <w:tblGrid>
        <w:gridCol w:w="9288"/>
      </w:tblGrid>
      <w:tr w:rsidR="008C77C5" w:rsidRPr="000C086F" w:rsidTr="00863428">
        <w:tc>
          <w:tcPr>
            <w:tcW w:w="9288" w:type="dxa"/>
          </w:tcPr>
          <w:p w:rsidR="008C77C5" w:rsidRPr="000C086F" w:rsidRDefault="008C77C5" w:rsidP="00863428">
            <w:pPr>
              <w:spacing w:before="120" w:after="120"/>
            </w:pPr>
          </w:p>
          <w:p w:rsidR="008C77C5" w:rsidRDefault="008C77C5" w:rsidP="00863428">
            <w:pPr>
              <w:spacing w:before="120" w:after="120"/>
            </w:pPr>
          </w:p>
          <w:p w:rsidR="006E632C" w:rsidRDefault="006E632C" w:rsidP="00863428">
            <w:pPr>
              <w:spacing w:before="120" w:after="120"/>
            </w:pPr>
          </w:p>
          <w:p w:rsidR="006E632C" w:rsidRDefault="006E632C" w:rsidP="00863428">
            <w:pPr>
              <w:spacing w:before="120" w:after="120"/>
            </w:pPr>
          </w:p>
          <w:p w:rsidR="006E632C" w:rsidRDefault="006E632C" w:rsidP="00863428">
            <w:pPr>
              <w:spacing w:before="120" w:after="120"/>
            </w:pPr>
          </w:p>
          <w:p w:rsidR="00306B6D" w:rsidRDefault="00306B6D" w:rsidP="00863428">
            <w:pPr>
              <w:spacing w:before="120" w:after="120"/>
            </w:pPr>
          </w:p>
          <w:p w:rsidR="00306B6D" w:rsidRDefault="00306B6D" w:rsidP="00863428">
            <w:pPr>
              <w:spacing w:before="120" w:after="120"/>
            </w:pPr>
          </w:p>
          <w:p w:rsidR="00306B6D" w:rsidRPr="000C086F" w:rsidRDefault="00306B6D" w:rsidP="00863428">
            <w:pPr>
              <w:spacing w:before="120" w:after="120"/>
            </w:pPr>
          </w:p>
          <w:p w:rsidR="008C77C5" w:rsidRPr="000C086F" w:rsidRDefault="008C77C5" w:rsidP="00863428">
            <w:pPr>
              <w:spacing w:before="120" w:after="120"/>
            </w:pPr>
          </w:p>
          <w:p w:rsidR="008C77C5" w:rsidRPr="000C086F" w:rsidRDefault="008C77C5" w:rsidP="00863428">
            <w:pPr>
              <w:spacing w:before="120" w:after="120"/>
            </w:pPr>
          </w:p>
        </w:tc>
      </w:tr>
    </w:tbl>
    <w:p w:rsidR="008C77C5" w:rsidRPr="000C086F" w:rsidRDefault="008C77C5" w:rsidP="008C77C5"/>
    <w:p w:rsidR="008C77C5" w:rsidRDefault="008C77C5" w:rsidP="008C77C5">
      <w:pPr>
        <w:rPr>
          <w:rFonts w:eastAsiaTheme="majorEastAsia" w:cstheme="minorHAnsi"/>
          <w:b/>
          <w:bCs/>
          <w:color w:val="FFFFFF" w:themeColor="background1"/>
          <w:sz w:val="32"/>
          <w:szCs w:val="32"/>
        </w:rPr>
      </w:pPr>
    </w:p>
    <w:p w:rsidR="0013786C" w:rsidRDefault="0013786C" w:rsidP="008C77C5">
      <w:pPr>
        <w:pStyle w:val="e-FormsHeading1"/>
        <w:spacing w:before="0" w:after="0"/>
        <w:sectPr w:rsidR="0013786C" w:rsidSect="005B7185">
          <w:footerReference w:type="default" r:id="rId9"/>
          <w:headerReference w:type="first" r:id="rId10"/>
          <w:pgSz w:w="11906" w:h="16838"/>
          <w:pgMar w:top="1417" w:right="1417" w:bottom="1417" w:left="1417" w:header="567" w:footer="567" w:gutter="0"/>
          <w:cols w:space="708"/>
          <w:titlePg/>
          <w:docGrid w:linePitch="360"/>
        </w:sectPr>
      </w:pPr>
    </w:p>
    <w:p w:rsidR="008C77C5" w:rsidRPr="000C086F" w:rsidRDefault="008C77C5" w:rsidP="008C77C5">
      <w:pPr>
        <w:pStyle w:val="e-FormsHeading1"/>
        <w:spacing w:before="0" w:after="0"/>
      </w:pPr>
      <w:r w:rsidRPr="000C086F">
        <w:lastRenderedPageBreak/>
        <w:t>Budget</w:t>
      </w:r>
    </w:p>
    <w:p w:rsidR="008C77C5" w:rsidRDefault="008C77C5" w:rsidP="008C77C5">
      <w:pPr>
        <w:spacing w:before="120" w:after="0"/>
        <w:jc w:val="both"/>
      </w:pPr>
    </w:p>
    <w:tbl>
      <w:tblPr>
        <w:tblW w:w="5000" w:type="pct"/>
        <w:jc w:val="center"/>
        <w:tblCellMar>
          <w:left w:w="56" w:type="dxa"/>
          <w:right w:w="56" w:type="dxa"/>
        </w:tblCellMar>
        <w:tblLook w:val="0000" w:firstRow="0" w:lastRow="0" w:firstColumn="0" w:lastColumn="0" w:noHBand="0" w:noVBand="0"/>
      </w:tblPr>
      <w:tblGrid>
        <w:gridCol w:w="7369"/>
        <w:gridCol w:w="1815"/>
      </w:tblGrid>
      <w:tr w:rsidR="007605A6" w:rsidRPr="00C80AF6" w:rsidTr="007605A6">
        <w:trPr>
          <w:cantSplit/>
          <w:trHeight w:val="154"/>
          <w:jc w:val="center"/>
        </w:trPr>
        <w:tc>
          <w:tcPr>
            <w:tcW w:w="4569" w:type="pct"/>
            <w:gridSpan w:val="2"/>
            <w:shd w:val="pct10" w:color="auto" w:fill="auto"/>
            <w:vAlign w:val="center"/>
          </w:tcPr>
          <w:p w:rsidR="007605A6" w:rsidRPr="007605A6" w:rsidRDefault="007605A6" w:rsidP="00DE31EA">
            <w:pPr>
              <w:pStyle w:val="e-FormsHeading3"/>
              <w:spacing w:before="240" w:after="240"/>
            </w:pPr>
            <w:r w:rsidRPr="007605A6">
              <w:t xml:space="preserve">Financial statement on the </w:t>
            </w:r>
            <w:r w:rsidR="00DE31EA">
              <w:t>EU</w:t>
            </w:r>
            <w:r w:rsidRPr="007605A6">
              <w:t xml:space="preserve"> grant</w:t>
            </w:r>
          </w:p>
        </w:tc>
      </w:tr>
      <w:tr w:rsidR="007605A6" w:rsidRPr="00B35393" w:rsidTr="007605A6">
        <w:trPr>
          <w:cantSplit/>
          <w:trHeight w:val="272"/>
          <w:jc w:val="center"/>
        </w:trPr>
        <w:tc>
          <w:tcPr>
            <w:tcW w:w="3666" w:type="pct"/>
            <w:tcBorders>
              <w:bottom w:val="single" w:sz="4" w:space="0" w:color="auto"/>
              <w:right w:val="single" w:sz="4" w:space="0" w:color="auto"/>
            </w:tcBorders>
            <w:shd w:val="clear" w:color="auto" w:fill="auto"/>
            <w:vAlign w:val="center"/>
          </w:tcPr>
          <w:p w:rsidR="007605A6" w:rsidRPr="000733E3" w:rsidDel="008E4844" w:rsidRDefault="007605A6" w:rsidP="008C4225">
            <w:pPr>
              <w:pStyle w:val="youthaf3subitem"/>
              <w:tabs>
                <w:tab w:val="left" w:pos="8280"/>
              </w:tabs>
              <w:spacing w:beforeLines="40" w:before="96" w:afterLines="60" w:after="144"/>
              <w:jc w:val="center"/>
              <w:rPr>
                <w:b w:val="0"/>
                <w:sz w:val="16"/>
                <w:szCs w:val="16"/>
              </w:rPr>
            </w:pPr>
          </w:p>
        </w:tc>
        <w:tc>
          <w:tcPr>
            <w:tcW w:w="903" w:type="pct"/>
            <w:tcBorders>
              <w:left w:val="single" w:sz="4" w:space="0" w:color="auto"/>
              <w:bottom w:val="single" w:sz="4" w:space="0" w:color="auto"/>
              <w:right w:val="single" w:sz="4" w:space="0" w:color="auto"/>
            </w:tcBorders>
            <w:shd w:val="pct10" w:color="auto" w:fill="auto"/>
            <w:vAlign w:val="center"/>
          </w:tcPr>
          <w:p w:rsidR="007605A6" w:rsidRPr="00DE31EA" w:rsidRDefault="007605A6" w:rsidP="00DE31EA">
            <w:pPr>
              <w:spacing w:before="120" w:after="120" w:line="240" w:lineRule="auto"/>
              <w:jc w:val="center"/>
            </w:pPr>
            <w:r w:rsidRPr="00DE31EA">
              <w:t>Total amount</w:t>
            </w:r>
          </w:p>
        </w:tc>
      </w:tr>
      <w:tr w:rsidR="007605A6" w:rsidRPr="00B35393" w:rsidTr="008C4225">
        <w:trPr>
          <w:cantSplit/>
          <w:jc w:val="center"/>
        </w:trPr>
        <w:tc>
          <w:tcPr>
            <w:tcW w:w="3666" w:type="pct"/>
            <w:tcBorders>
              <w:top w:val="single" w:sz="4" w:space="0" w:color="auto"/>
              <w:left w:val="single" w:sz="4" w:space="0" w:color="auto"/>
              <w:bottom w:val="single" w:sz="4" w:space="0" w:color="auto"/>
              <w:right w:val="single" w:sz="4" w:space="0" w:color="auto"/>
            </w:tcBorders>
            <w:vAlign w:val="center"/>
          </w:tcPr>
          <w:p w:rsidR="007605A6" w:rsidRDefault="007605A6" w:rsidP="007605A6">
            <w:pPr>
              <w:spacing w:before="120" w:after="120" w:line="240" w:lineRule="auto"/>
            </w:pPr>
            <w:r>
              <w:t>G</w:t>
            </w:r>
            <w:r w:rsidRPr="008E4844">
              <w:t xml:space="preserve">rant requested </w:t>
            </w:r>
            <w:r>
              <w:t xml:space="preserve">to the Erasmus+ Programme </w:t>
            </w:r>
            <w:r w:rsidRPr="008E4844">
              <w:t>(as in your Grant Agreement)</w:t>
            </w:r>
          </w:p>
        </w:tc>
        <w:tc>
          <w:tcPr>
            <w:tcW w:w="903" w:type="pct"/>
            <w:tcBorders>
              <w:top w:val="single" w:sz="4" w:space="0" w:color="auto"/>
              <w:left w:val="single" w:sz="4" w:space="0" w:color="auto"/>
              <w:bottom w:val="single" w:sz="4" w:space="0" w:color="auto"/>
              <w:right w:val="single" w:sz="4" w:space="0" w:color="auto"/>
            </w:tcBorders>
          </w:tcPr>
          <w:p w:rsidR="007605A6" w:rsidRDefault="007605A6" w:rsidP="007605A6">
            <w:pPr>
              <w:spacing w:before="120" w:after="120" w:line="240" w:lineRule="auto"/>
            </w:pPr>
          </w:p>
        </w:tc>
      </w:tr>
      <w:tr w:rsidR="007605A6" w:rsidRPr="00B35393" w:rsidTr="008C4225">
        <w:trPr>
          <w:cantSplit/>
          <w:jc w:val="center"/>
        </w:trPr>
        <w:tc>
          <w:tcPr>
            <w:tcW w:w="3666" w:type="pct"/>
            <w:tcBorders>
              <w:top w:val="single" w:sz="4" w:space="0" w:color="auto"/>
              <w:left w:val="single" w:sz="4" w:space="0" w:color="auto"/>
              <w:bottom w:val="single" w:sz="4" w:space="0" w:color="auto"/>
              <w:right w:val="single" w:sz="4" w:space="0" w:color="auto"/>
            </w:tcBorders>
            <w:vAlign w:val="center"/>
          </w:tcPr>
          <w:p w:rsidR="007605A6" w:rsidRDefault="007605A6" w:rsidP="007605A6">
            <w:pPr>
              <w:spacing w:before="120" w:after="120" w:line="240" w:lineRule="auto"/>
            </w:pPr>
            <w:r>
              <w:t>1</w:t>
            </w:r>
            <w:r w:rsidRPr="007605A6">
              <w:t>st</w:t>
            </w:r>
            <w:r>
              <w:t xml:space="preserve"> Pre-financing payment: grant already received from the Erasmus+ Programme</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7605A6" w:rsidRDefault="007605A6" w:rsidP="007605A6">
            <w:pPr>
              <w:spacing w:before="120" w:after="120" w:line="240" w:lineRule="auto"/>
            </w:pPr>
          </w:p>
        </w:tc>
      </w:tr>
      <w:tr w:rsidR="007605A6" w:rsidRPr="00B35393" w:rsidTr="008C4225">
        <w:trPr>
          <w:cantSplit/>
          <w:jc w:val="center"/>
        </w:trPr>
        <w:tc>
          <w:tcPr>
            <w:tcW w:w="3666" w:type="pct"/>
            <w:tcBorders>
              <w:top w:val="single" w:sz="4" w:space="0" w:color="auto"/>
              <w:left w:val="single" w:sz="4" w:space="0" w:color="auto"/>
              <w:bottom w:val="single" w:sz="4" w:space="0" w:color="auto"/>
              <w:right w:val="single" w:sz="4" w:space="0" w:color="auto"/>
            </w:tcBorders>
            <w:vAlign w:val="center"/>
          </w:tcPr>
          <w:p w:rsidR="007605A6" w:rsidRDefault="007605A6" w:rsidP="007605A6">
            <w:pPr>
              <w:spacing w:before="120" w:after="120" w:line="240" w:lineRule="auto"/>
            </w:pPr>
            <w:r>
              <w:t>EU</w:t>
            </w:r>
            <w:r w:rsidRPr="008E4844">
              <w:t xml:space="preserve"> grant already </w:t>
            </w:r>
            <w:r w:rsidRPr="00C13D34">
              <w:t>used up</w:t>
            </w:r>
            <w:r w:rsidRPr="007605A6">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7605A6" w:rsidRDefault="007605A6" w:rsidP="00383C9B">
            <w:pPr>
              <w:spacing w:before="120" w:after="120" w:line="240" w:lineRule="auto"/>
            </w:pPr>
          </w:p>
        </w:tc>
      </w:tr>
      <w:tr w:rsidR="007605A6" w:rsidRPr="00B35393" w:rsidTr="008C4225">
        <w:trPr>
          <w:cantSplit/>
          <w:trHeight w:val="276"/>
          <w:jc w:val="center"/>
        </w:trPr>
        <w:tc>
          <w:tcPr>
            <w:tcW w:w="3666" w:type="pct"/>
            <w:tcBorders>
              <w:top w:val="single" w:sz="4" w:space="0" w:color="auto"/>
              <w:left w:val="single" w:sz="4" w:space="0" w:color="auto"/>
              <w:bottom w:val="single" w:sz="4" w:space="0" w:color="auto"/>
              <w:right w:val="single" w:sz="4" w:space="0" w:color="auto"/>
            </w:tcBorders>
            <w:vAlign w:val="center"/>
          </w:tcPr>
          <w:p w:rsidR="007605A6" w:rsidRPr="00BB1E03" w:rsidRDefault="00383C9B" w:rsidP="007605A6">
            <w:pPr>
              <w:pStyle w:val="youthaf0h0left"/>
              <w:tabs>
                <w:tab w:val="left" w:pos="8280"/>
              </w:tabs>
              <w:spacing w:beforeLines="20" w:before="48" w:afterLines="20" w:after="48"/>
            </w:pPr>
            <w:r>
              <w:rPr>
                <w:color w:val="auto"/>
                <w:sz w:val="18"/>
              </w:rPr>
              <w:t>2</w:t>
            </w:r>
            <w:r w:rsidRPr="00383C9B">
              <w:rPr>
                <w:color w:val="auto"/>
                <w:sz w:val="18"/>
                <w:vertAlign w:val="superscript"/>
              </w:rPr>
              <w:t>nd</w:t>
            </w:r>
            <w:r>
              <w:rPr>
                <w:color w:val="auto"/>
                <w:sz w:val="18"/>
              </w:rPr>
              <w:t xml:space="preserve"> </w:t>
            </w:r>
            <w:r w:rsidR="007605A6">
              <w:rPr>
                <w:color w:val="auto"/>
                <w:sz w:val="18"/>
              </w:rPr>
              <w:t>p</w:t>
            </w:r>
            <w:r w:rsidR="007605A6" w:rsidRPr="00BB1E03">
              <w:rPr>
                <w:color w:val="auto"/>
                <w:sz w:val="18"/>
              </w:rPr>
              <w:t xml:space="preserve">re-financing payment claimed </w:t>
            </w:r>
            <w:r>
              <w:rPr>
                <w:color w:val="auto"/>
                <w:sz w:val="18"/>
              </w:rPr>
              <w:t xml:space="preserve">by the beneficiary </w:t>
            </w:r>
            <w:r w:rsidR="007605A6" w:rsidRPr="00BB1E03">
              <w:rPr>
                <w:color w:val="auto"/>
                <w:sz w:val="18"/>
              </w:rPr>
              <w:t xml:space="preserve">to the </w:t>
            </w:r>
            <w:r w:rsidR="007605A6">
              <w:rPr>
                <w:color w:val="auto"/>
                <w:sz w:val="18"/>
              </w:rPr>
              <w:t>Erasmus+</w:t>
            </w:r>
            <w:r w:rsidR="007605A6" w:rsidRPr="00BB1E03">
              <w:rPr>
                <w:color w:val="auto"/>
                <w:sz w:val="18"/>
              </w:rPr>
              <w:t xml:space="preserve"> Programme</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7605A6" w:rsidRDefault="007605A6" w:rsidP="00383C9B">
            <w:pPr>
              <w:spacing w:before="120" w:after="120" w:line="240" w:lineRule="auto"/>
            </w:pPr>
          </w:p>
        </w:tc>
      </w:tr>
    </w:tbl>
    <w:p w:rsidR="006E632C" w:rsidRDefault="006E632C" w:rsidP="008C77C5">
      <w:pPr>
        <w:spacing w:before="120" w:after="0"/>
        <w:jc w:val="both"/>
      </w:pPr>
    </w:p>
    <w:p w:rsidR="005A44E0" w:rsidRPr="006C19FE" w:rsidRDefault="005A44E0" w:rsidP="006C19FE">
      <w:pPr>
        <w:pStyle w:val="e-FormsHeading1"/>
        <w:spacing w:after="0"/>
      </w:pPr>
      <w:r w:rsidRPr="006C19FE">
        <w:t>Checklist</w:t>
      </w:r>
    </w:p>
    <w:p w:rsidR="00E66760" w:rsidRPr="00647E5A" w:rsidRDefault="00E66760" w:rsidP="00702B38">
      <w:pPr>
        <w:spacing w:before="120" w:after="120"/>
      </w:pPr>
      <w:r w:rsidRPr="00647E5A">
        <w:t xml:space="preserve">Before submitting your </w:t>
      </w:r>
      <w:r>
        <w:t>report</w:t>
      </w:r>
      <w:r w:rsidRPr="00647E5A">
        <w:t xml:space="preserve"> form to the National Agency, please check that: </w:t>
      </w:r>
    </w:p>
    <w:p w:rsidR="00AC0334" w:rsidRDefault="00AC0334" w:rsidP="00E66760">
      <w:pPr>
        <w:numPr>
          <w:ilvl w:val="0"/>
          <w:numId w:val="7"/>
        </w:numPr>
        <w:spacing w:after="120" w:line="240" w:lineRule="auto"/>
        <w:jc w:val="both"/>
      </w:pPr>
      <w:r>
        <w:t>All parts of the interim report that are relevant to your project are filled-in</w:t>
      </w:r>
    </w:p>
    <w:p w:rsidR="00AC0334" w:rsidRDefault="00AC0334" w:rsidP="00E66760">
      <w:pPr>
        <w:numPr>
          <w:ilvl w:val="0"/>
          <w:numId w:val="7"/>
        </w:numPr>
        <w:spacing w:after="120" w:line="240" w:lineRule="auto"/>
        <w:jc w:val="both"/>
      </w:pPr>
      <w:r>
        <w:t xml:space="preserve">The report is signed </w:t>
      </w:r>
      <w:r w:rsidRPr="00AC0334">
        <w:rPr>
          <w:i/>
        </w:rPr>
        <w:t>[if the NA accepts the report by email, the section "Beneficiary Signature" should be signed, scanned by the beneficiary and attached to the email together with the report]</w:t>
      </w:r>
    </w:p>
    <w:p w:rsidR="00E66760" w:rsidRPr="00647E5A" w:rsidRDefault="006E632C" w:rsidP="00614BA6">
      <w:pPr>
        <w:numPr>
          <w:ilvl w:val="0"/>
          <w:numId w:val="7"/>
        </w:numPr>
        <w:spacing w:after="120" w:line="240" w:lineRule="auto"/>
        <w:jc w:val="both"/>
      </w:pPr>
      <w:r>
        <w:t>If</w:t>
      </w:r>
      <w:r w:rsidR="00AC0334">
        <w:t>, in the context of this interim report, you are also forwarding a request for budget amendment, please attach</w:t>
      </w:r>
      <w:r>
        <w:t xml:space="preserve"> </w:t>
      </w:r>
      <w:r w:rsidR="00614BA6" w:rsidRPr="00614BA6">
        <w:t>the Bu</w:t>
      </w:r>
      <w:r w:rsidR="00E26EBA">
        <w:t>dget Amendment Request template</w:t>
      </w:r>
      <w:r w:rsidR="001B1356">
        <w:t>, accordingly filled-in.</w:t>
      </w:r>
    </w:p>
    <w:p w:rsidR="005A44E0" w:rsidRPr="00EB25FF" w:rsidRDefault="005A44E0" w:rsidP="00130115"/>
    <w:p w:rsidR="006E632C" w:rsidRDefault="006E632C"/>
    <w:p w:rsidR="006E632C" w:rsidRDefault="006E632C"/>
    <w:p w:rsidR="006E632C" w:rsidRDefault="006E632C"/>
    <w:p w:rsidR="00DE59FA" w:rsidRDefault="00DE59FA">
      <w:r>
        <w:br w:type="page"/>
      </w:r>
    </w:p>
    <w:p w:rsidR="00047AD6" w:rsidRPr="00EB25FF" w:rsidRDefault="00251DED" w:rsidP="000A686D">
      <w:pPr>
        <w:pStyle w:val="e-FormsHeading1"/>
      </w:pPr>
      <w:r>
        <w:lastRenderedPageBreak/>
        <w:t>Beneficiary Signature</w:t>
      </w:r>
    </w:p>
    <w:p w:rsidR="004222E7" w:rsidRPr="00EB25FF" w:rsidRDefault="00A10615" w:rsidP="006C19FE">
      <w:pPr>
        <w:spacing w:before="120" w:after="120" w:line="240" w:lineRule="auto"/>
        <w:jc w:val="both"/>
      </w:pPr>
      <w:r w:rsidRPr="009B1AA3">
        <w:t>I, the undersigned,</w:t>
      </w:r>
      <w:r w:rsidR="007E5981" w:rsidRPr="009B1AA3">
        <w:t xml:space="preserve"> certify that the information contained in this </w:t>
      </w:r>
      <w:r w:rsidR="00AC0334">
        <w:t xml:space="preserve">interim </w:t>
      </w:r>
      <w:r w:rsidR="0030488B" w:rsidRPr="009B1AA3">
        <w:t xml:space="preserve">report </w:t>
      </w:r>
      <w:r w:rsidR="007E5981" w:rsidRPr="009B1AA3">
        <w:t>form</w:t>
      </w:r>
      <w:r w:rsidR="00251DED" w:rsidRPr="009B1AA3">
        <w:t xml:space="preserve"> and its annexes</w:t>
      </w:r>
      <w:r w:rsidR="007E5981" w:rsidRPr="009B1AA3">
        <w:t xml:space="preserve"> is </w:t>
      </w:r>
      <w:r w:rsidR="00251DED" w:rsidRPr="009B1AA3">
        <w:t>accurate and in accordance with the facts</w:t>
      </w:r>
      <w:r w:rsidR="007E5981" w:rsidRPr="009B1AA3">
        <w:t xml:space="preserve">. </w:t>
      </w:r>
    </w:p>
    <w:tbl>
      <w:tblPr>
        <w:tblStyle w:val="Rcsostblzat"/>
        <w:tblW w:w="0" w:type="auto"/>
        <w:tblLook w:val="04A0" w:firstRow="1" w:lastRow="0" w:firstColumn="1" w:lastColumn="0" w:noHBand="0" w:noVBand="1"/>
      </w:tblPr>
      <w:tblGrid>
        <w:gridCol w:w="9288"/>
      </w:tblGrid>
      <w:tr w:rsidR="004222E7" w:rsidRPr="00EB25FF" w:rsidTr="004222E7">
        <w:tc>
          <w:tcPr>
            <w:tcW w:w="9288" w:type="dxa"/>
          </w:tcPr>
          <w:p w:rsidR="004222E7" w:rsidRPr="00FC19A3" w:rsidRDefault="004222E7" w:rsidP="00516FF0">
            <w:pPr>
              <w:spacing w:before="120" w:after="120"/>
              <w:rPr>
                <w:lang w:val="fr-BE"/>
              </w:rPr>
            </w:pPr>
            <w:r w:rsidRPr="00FC19A3">
              <w:rPr>
                <w:lang w:val="fr-BE"/>
              </w:rPr>
              <w:t>Place:</w:t>
            </w:r>
            <w:r w:rsidRPr="00FC19A3">
              <w:rPr>
                <w:lang w:val="fr-BE"/>
              </w:rPr>
              <w:tab/>
            </w:r>
            <w:r w:rsidRPr="00FC19A3">
              <w:rPr>
                <w:lang w:val="fr-BE"/>
              </w:rPr>
              <w:tab/>
            </w:r>
            <w:r w:rsidRPr="00FC19A3">
              <w:rPr>
                <w:lang w:val="fr-BE"/>
              </w:rPr>
              <w:tab/>
            </w:r>
            <w:r w:rsidRPr="00FC19A3">
              <w:rPr>
                <w:lang w:val="fr-BE"/>
              </w:rPr>
              <w:tab/>
            </w:r>
            <w:r w:rsidRPr="00FC19A3">
              <w:rPr>
                <w:lang w:val="fr-BE"/>
              </w:rPr>
              <w:tab/>
            </w:r>
            <w:r w:rsidRPr="00FC19A3">
              <w:rPr>
                <w:lang w:val="fr-BE"/>
              </w:rPr>
              <w:tab/>
            </w:r>
            <w:r w:rsidRPr="00FC19A3">
              <w:rPr>
                <w:lang w:val="fr-BE"/>
              </w:rPr>
              <w:tab/>
              <w:t>Date</w:t>
            </w:r>
            <w:r w:rsidR="00464270" w:rsidRPr="00FC19A3">
              <w:rPr>
                <w:lang w:val="fr-BE"/>
              </w:rPr>
              <w:t xml:space="preserve"> (dd-mm-yyyy)</w:t>
            </w:r>
            <w:r w:rsidRPr="00FC19A3">
              <w:rPr>
                <w:lang w:val="fr-BE"/>
              </w:rPr>
              <w:t>:</w:t>
            </w:r>
          </w:p>
          <w:p w:rsidR="00AC0334" w:rsidRPr="00383C9B" w:rsidRDefault="00AC0334" w:rsidP="00516FF0">
            <w:pPr>
              <w:spacing w:before="120" w:after="120"/>
              <w:rPr>
                <w:lang w:val="fr-BE"/>
              </w:rPr>
            </w:pPr>
          </w:p>
          <w:p w:rsidR="004222E7" w:rsidRPr="00FC19A3" w:rsidRDefault="004222E7" w:rsidP="00516FF0">
            <w:pPr>
              <w:spacing w:before="120" w:after="120"/>
            </w:pPr>
            <w:r w:rsidRPr="00FC19A3">
              <w:t xml:space="preserve">Name of the </w:t>
            </w:r>
            <w:r w:rsidR="005B2341">
              <w:t>beneficiary</w:t>
            </w:r>
            <w:r w:rsidR="005B2341" w:rsidRPr="00FC19A3">
              <w:t xml:space="preserve"> </w:t>
            </w:r>
            <w:r w:rsidRPr="00FC19A3">
              <w:t>organisation:</w:t>
            </w:r>
          </w:p>
          <w:p w:rsidR="00AC0334" w:rsidRDefault="00AC0334" w:rsidP="00516FF0">
            <w:pPr>
              <w:spacing w:before="120" w:after="120"/>
            </w:pPr>
          </w:p>
          <w:p w:rsidR="007E5981" w:rsidRPr="00FC19A3" w:rsidRDefault="007E5981" w:rsidP="00516FF0">
            <w:pPr>
              <w:spacing w:before="120" w:after="120"/>
            </w:pPr>
            <w:r w:rsidRPr="00FC19A3">
              <w:t xml:space="preserve">Name of legal representative: </w:t>
            </w:r>
          </w:p>
          <w:p w:rsidR="00AC0334" w:rsidRDefault="00AC0334" w:rsidP="00516FF0">
            <w:pPr>
              <w:spacing w:before="120" w:after="120"/>
            </w:pPr>
          </w:p>
          <w:p w:rsidR="004222E7" w:rsidRPr="00FC19A3" w:rsidRDefault="004222E7" w:rsidP="00516FF0">
            <w:pPr>
              <w:spacing w:before="120" w:after="120"/>
            </w:pPr>
            <w:r w:rsidRPr="00FC19A3">
              <w:t>Signature:</w:t>
            </w:r>
          </w:p>
          <w:p w:rsidR="00AC0334" w:rsidRDefault="00AC0334" w:rsidP="00516FF0">
            <w:pPr>
              <w:spacing w:before="120" w:after="120"/>
            </w:pPr>
          </w:p>
          <w:p w:rsidR="004222E7" w:rsidRPr="00FC19A3" w:rsidRDefault="004222E7" w:rsidP="00516FF0">
            <w:pPr>
              <w:spacing w:before="120" w:after="120"/>
            </w:pPr>
            <w:r w:rsidRPr="009B4DD5">
              <w:t>National ID number of the signing person (if requested by the N</w:t>
            </w:r>
            <w:r w:rsidR="003F560E" w:rsidRPr="009B4DD5">
              <w:t xml:space="preserve">ational </w:t>
            </w:r>
            <w:r w:rsidRPr="009B4DD5">
              <w:t>A</w:t>
            </w:r>
            <w:r w:rsidR="003F560E" w:rsidRPr="009B4DD5">
              <w:t>gency</w:t>
            </w:r>
            <w:r w:rsidRPr="009B4DD5">
              <w:t>):</w:t>
            </w:r>
          </w:p>
          <w:p w:rsidR="00AC0334" w:rsidRDefault="00AC0334" w:rsidP="0085468B">
            <w:pPr>
              <w:spacing w:before="120" w:after="120"/>
              <w:jc w:val="both"/>
            </w:pPr>
          </w:p>
          <w:p w:rsidR="003F560E" w:rsidRDefault="004222E7" w:rsidP="0085468B">
            <w:pPr>
              <w:spacing w:before="120" w:after="120"/>
              <w:jc w:val="both"/>
            </w:pPr>
            <w:r w:rsidRPr="00FC19A3">
              <w:t xml:space="preserve">Stamp </w:t>
            </w:r>
            <w:r w:rsidR="00620D28" w:rsidRPr="00FC19A3">
              <w:t xml:space="preserve">of the </w:t>
            </w:r>
            <w:r w:rsidR="005B2341">
              <w:t>beneficiary</w:t>
            </w:r>
            <w:r w:rsidR="005B2341" w:rsidRPr="00FC19A3">
              <w:t xml:space="preserve"> </w:t>
            </w:r>
            <w:r w:rsidR="00620D28" w:rsidRPr="00FC19A3">
              <w:t xml:space="preserve">organisation </w:t>
            </w:r>
            <w:r w:rsidRPr="00FC19A3">
              <w:t>(if applicable)</w:t>
            </w:r>
            <w:r w:rsidR="00130115" w:rsidRPr="00FC19A3">
              <w:t>:</w:t>
            </w:r>
          </w:p>
          <w:p w:rsidR="00AC0334" w:rsidRDefault="00AC0334" w:rsidP="0085468B">
            <w:pPr>
              <w:spacing w:before="120" w:after="120"/>
              <w:jc w:val="both"/>
            </w:pPr>
          </w:p>
          <w:p w:rsidR="00AC0334" w:rsidRPr="00FC19A3" w:rsidRDefault="00AC0334" w:rsidP="0085468B">
            <w:pPr>
              <w:spacing w:before="120" w:after="120"/>
              <w:jc w:val="both"/>
            </w:pPr>
          </w:p>
        </w:tc>
      </w:tr>
    </w:tbl>
    <w:p w:rsidR="004222E7" w:rsidRPr="00EB25FF" w:rsidRDefault="004222E7" w:rsidP="00516FF0">
      <w:pPr>
        <w:spacing w:after="0"/>
      </w:pPr>
    </w:p>
    <w:p w:rsidR="00A10615" w:rsidRPr="00EB25FF" w:rsidRDefault="00A10615" w:rsidP="004222E7"/>
    <w:p w:rsidR="006C19FE" w:rsidRDefault="006C19FE">
      <w:pPr>
        <w:rPr>
          <w:rFonts w:eastAsiaTheme="majorEastAsia" w:cstheme="minorHAnsi"/>
          <w:b/>
          <w:bCs/>
          <w:color w:val="FFFFFF" w:themeColor="background1"/>
          <w:sz w:val="36"/>
          <w:szCs w:val="36"/>
        </w:rPr>
      </w:pPr>
    </w:p>
    <w:sectPr w:rsidR="006C19FE" w:rsidSect="00F23B3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D82" w:rsidRDefault="00365D82" w:rsidP="007C61E3">
      <w:pPr>
        <w:spacing w:after="0" w:line="240" w:lineRule="auto"/>
      </w:pPr>
      <w:r>
        <w:separator/>
      </w:r>
    </w:p>
  </w:endnote>
  <w:endnote w:type="continuationSeparator" w:id="0">
    <w:p w:rsidR="00365D82" w:rsidRDefault="00365D82" w:rsidP="007C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C6D" w:rsidRDefault="00432C6D" w:rsidP="00A97F6A">
    <w:pPr>
      <w:pStyle w:val="llb"/>
      <w:jc w:val="right"/>
    </w:pPr>
    <w:r>
      <w:rPr>
        <w:noProof/>
        <w:lang w:val="hu-HU" w:eastAsia="hu-HU"/>
      </w:rPr>
      <mc:AlternateContent>
        <mc:Choice Requires="wps">
          <w:drawing>
            <wp:anchor distT="0" distB="0" distL="114300" distR="114300" simplePos="0" relativeHeight="251659264" behindDoc="0" locked="0" layoutInCell="1" allowOverlap="1" wp14:anchorId="71373DAA" wp14:editId="6F458AAE">
              <wp:simplePos x="0" y="0"/>
              <wp:positionH relativeFrom="column">
                <wp:posOffset>-99695</wp:posOffset>
              </wp:positionH>
              <wp:positionV relativeFrom="paragraph">
                <wp:posOffset>40005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5pt,3.15pt" to="460.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" strokecolor="#4579b8 [3044]"/>
          </w:pict>
        </mc:Fallback>
      </mc:AlternateContent>
    </w:r>
  </w:p>
  <w:tbl>
    <w:tblPr>
      <w:tblStyle w:val="Rcsostblzat"/>
      <w:tblW w:w="0" w:type="auto"/>
      <w:tblLook w:val="04A0" w:firstRow="1" w:lastRow="0" w:firstColumn="1" w:lastColumn="0" w:noHBand="0" w:noVBand="1"/>
    </w:tblPr>
    <w:tblGrid>
      <w:gridCol w:w="534"/>
      <w:gridCol w:w="4109"/>
      <w:gridCol w:w="2321"/>
      <w:gridCol w:w="2322"/>
    </w:tblGrid>
    <w:tr w:rsidR="00432C6D" w:rsidTr="002A5142">
      <w:tc>
        <w:tcPr>
          <w:tcW w:w="534" w:type="dxa"/>
          <w:tcBorders>
            <w:top w:val="single" w:sz="4" w:space="0" w:color="auto"/>
            <w:right w:val="single" w:sz="4" w:space="0" w:color="auto"/>
          </w:tcBorders>
          <w:vAlign w:val="center"/>
        </w:tcPr>
        <w:p w:rsidR="00432C6D" w:rsidRDefault="00432C6D" w:rsidP="009A5187">
          <w:pPr>
            <w:pStyle w:val="llb"/>
            <w:spacing w:before="120" w:after="120"/>
            <w:jc w:val="center"/>
          </w:pPr>
          <w:r>
            <w:t>EN</w:t>
          </w:r>
        </w:p>
      </w:tc>
      <w:tc>
        <w:tcPr>
          <w:tcW w:w="4109" w:type="dxa"/>
          <w:tcBorders>
            <w:left w:val="single" w:sz="4" w:space="0" w:color="auto"/>
            <w:bottom w:val="nil"/>
            <w:right w:val="nil"/>
          </w:tcBorders>
        </w:tcPr>
        <w:p w:rsidR="00432C6D" w:rsidRDefault="00432C6D" w:rsidP="009A5187">
          <w:pPr>
            <w:pStyle w:val="llb"/>
            <w:spacing w:before="120" w:after="120"/>
            <w:jc w:val="center"/>
          </w:pPr>
        </w:p>
      </w:tc>
      <w:tc>
        <w:tcPr>
          <w:tcW w:w="2321" w:type="dxa"/>
          <w:tcBorders>
            <w:top w:val="nil"/>
            <w:left w:val="nil"/>
            <w:bottom w:val="nil"/>
            <w:right w:val="nil"/>
          </w:tcBorders>
        </w:tcPr>
        <w:p w:rsidR="00432C6D" w:rsidRDefault="00432C6D" w:rsidP="009A5187">
          <w:pPr>
            <w:pStyle w:val="llb"/>
            <w:spacing w:before="120" w:after="120"/>
            <w:jc w:val="right"/>
          </w:pPr>
        </w:p>
      </w:tc>
      <w:tc>
        <w:tcPr>
          <w:tcW w:w="2322" w:type="dxa"/>
          <w:tcBorders>
            <w:top w:val="single" w:sz="4" w:space="0" w:color="auto"/>
            <w:left w:val="nil"/>
            <w:bottom w:val="nil"/>
            <w:right w:val="nil"/>
          </w:tcBorders>
        </w:tcPr>
        <w:p w:rsidR="00432C6D" w:rsidRDefault="00432C6D" w:rsidP="009A5187">
          <w:pPr>
            <w:pStyle w:val="llb"/>
            <w:spacing w:before="120" w:after="120"/>
            <w:jc w:val="right"/>
          </w:pPr>
          <w:r>
            <w:t xml:space="preserve">Page </w:t>
          </w:r>
          <w:r>
            <w:fldChar w:fldCharType="begin"/>
          </w:r>
          <w:r>
            <w:instrText xml:space="preserve"> PAGE   \* MERGEFORMAT </w:instrText>
          </w:r>
          <w:r>
            <w:fldChar w:fldCharType="separate"/>
          </w:r>
          <w:r w:rsidR="00EA33A4">
            <w:rPr>
              <w:noProof/>
            </w:rPr>
            <w:t>9</w:t>
          </w:r>
          <w:r>
            <w:fldChar w:fldCharType="end"/>
          </w:r>
          <w:r>
            <w:t xml:space="preserve"> of </w:t>
          </w:r>
          <w:r w:rsidR="00EA33A4">
            <w:fldChar w:fldCharType="begin"/>
          </w:r>
          <w:r w:rsidR="00EA33A4">
            <w:instrText xml:space="preserve"> NUMPAGES   \* MERGEFORMAT </w:instrText>
          </w:r>
          <w:r w:rsidR="00EA33A4">
            <w:fldChar w:fldCharType="separate"/>
          </w:r>
          <w:r w:rsidR="00EA33A4">
            <w:rPr>
              <w:noProof/>
            </w:rPr>
            <w:t>9</w:t>
          </w:r>
          <w:r w:rsidR="00EA33A4">
            <w:rPr>
              <w:noProof/>
            </w:rPr>
            <w:fldChar w:fldCharType="end"/>
          </w:r>
        </w:p>
      </w:tc>
    </w:tr>
  </w:tbl>
  <w:p w:rsidR="00432C6D" w:rsidRDefault="00432C6D" w:rsidP="00A97F6A">
    <w:pPr>
      <w:pStyle w:val="ll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D82" w:rsidRDefault="00365D82" w:rsidP="007C61E3">
      <w:pPr>
        <w:spacing w:after="0" w:line="240" w:lineRule="auto"/>
      </w:pPr>
      <w:r>
        <w:separator/>
      </w:r>
    </w:p>
  </w:footnote>
  <w:footnote w:type="continuationSeparator" w:id="0">
    <w:p w:rsidR="00365D82" w:rsidRDefault="00365D82" w:rsidP="007C61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Rcsostblzat"/>
      <w:tblW w:w="0" w:type="auto"/>
      <w:tblLook w:val="04A0" w:firstRow="1" w:lastRow="0" w:firstColumn="1" w:lastColumn="0" w:noHBand="0" w:noVBand="1"/>
    </w:tblPr>
    <w:tblGrid>
      <w:gridCol w:w="3227"/>
      <w:gridCol w:w="283"/>
      <w:gridCol w:w="284"/>
      <w:gridCol w:w="5494"/>
    </w:tblGrid>
    <w:tr w:rsidR="002A5142" w:rsidTr="006A6149">
      <w:tc>
        <w:tcPr>
          <w:tcW w:w="3227" w:type="dxa"/>
          <w:tcBorders>
            <w:top w:val="nil"/>
            <w:left w:val="nil"/>
            <w:bottom w:val="nil"/>
            <w:right w:val="nil"/>
          </w:tcBorders>
          <w:vAlign w:val="center"/>
        </w:tcPr>
        <w:p w:rsidR="002A5142" w:rsidRDefault="002A5142" w:rsidP="006A6149">
          <w:pPr>
            <w:pStyle w:val="lfej"/>
            <w:spacing w:before="120" w:after="120"/>
            <w:rPr>
              <w:rFonts w:ascii="Verdana" w:hAnsi="Verdana"/>
              <w:sz w:val="24"/>
              <w:szCs w:val="24"/>
            </w:rPr>
          </w:pPr>
          <w:r w:rsidRPr="007C61E3">
            <w:rPr>
              <w:rFonts w:ascii="Verdana" w:hAnsi="Verdana"/>
              <w:noProof/>
              <w:sz w:val="24"/>
              <w:szCs w:val="24"/>
              <w:lang w:val="hu-HU" w:eastAsia="hu-HU"/>
            </w:rPr>
            <w:drawing>
              <wp:inline distT="0" distB="0" distL="0" distR="0" wp14:anchorId="59E63304" wp14:editId="6F3FF964">
                <wp:extent cx="1285875" cy="868940"/>
                <wp:effectExtent l="0" t="0" r="0" b="7620"/>
                <wp:docPr id="8" name="Picture 8" descr="P:\LLP IT coordination\Forms\Application Forms\Call 2013\eForms\2. Analysis\1. Prototypes\1. Word Forms\EAC_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LP IT coordination\Forms\Application Forms\Call 2013\eForms\2. Analysis\1. Prototypes\1. Word Forms\EAC_E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868940"/>
                        </a:xfrm>
                        <a:prstGeom prst="rect">
                          <a:avLst/>
                        </a:prstGeom>
                        <a:noFill/>
                        <a:ln>
                          <a:noFill/>
                        </a:ln>
                      </pic:spPr>
                    </pic:pic>
                  </a:graphicData>
                </a:graphic>
              </wp:inline>
            </w:drawing>
          </w:r>
        </w:p>
      </w:tc>
      <w:tc>
        <w:tcPr>
          <w:tcW w:w="283" w:type="dxa"/>
          <w:tcBorders>
            <w:top w:val="nil"/>
            <w:left w:val="nil"/>
            <w:bottom w:val="nil"/>
            <w:right w:val="nil"/>
          </w:tcBorders>
          <w:vAlign w:val="center"/>
        </w:tcPr>
        <w:p w:rsidR="002A5142" w:rsidRDefault="002A5142" w:rsidP="006A6149">
          <w:pPr>
            <w:pStyle w:val="lfej"/>
            <w:rPr>
              <w:rFonts w:ascii="Verdana" w:hAnsi="Verdana"/>
              <w:sz w:val="24"/>
              <w:szCs w:val="24"/>
            </w:rPr>
          </w:pPr>
        </w:p>
      </w:tc>
      <w:tc>
        <w:tcPr>
          <w:tcW w:w="284" w:type="dxa"/>
          <w:tcBorders>
            <w:top w:val="nil"/>
            <w:left w:val="nil"/>
            <w:bottom w:val="nil"/>
            <w:right w:val="single" w:sz="4" w:space="0" w:color="auto"/>
          </w:tcBorders>
          <w:vAlign w:val="center"/>
        </w:tcPr>
        <w:p w:rsidR="002A5142" w:rsidRPr="00441215" w:rsidRDefault="002A5142" w:rsidP="006A6149">
          <w:pPr>
            <w:pStyle w:val="lfej"/>
            <w:spacing w:before="120" w:after="120"/>
            <w:jc w:val="center"/>
            <w:rPr>
              <w:rFonts w:ascii="Verdana" w:hAnsi="Verdana"/>
              <w:sz w:val="24"/>
              <w:szCs w:val="24"/>
            </w:rPr>
          </w:pPr>
        </w:p>
      </w:tc>
      <w:tc>
        <w:tcPr>
          <w:tcW w:w="5494" w:type="dxa"/>
          <w:tcBorders>
            <w:left w:val="single" w:sz="4" w:space="0" w:color="auto"/>
            <w:bottom w:val="single" w:sz="4" w:space="0" w:color="auto"/>
          </w:tcBorders>
          <w:vAlign w:val="center"/>
        </w:tcPr>
        <w:p w:rsidR="002A5142" w:rsidRPr="00441215" w:rsidRDefault="002A5142" w:rsidP="006A6149">
          <w:pPr>
            <w:pStyle w:val="lfej"/>
            <w:spacing w:before="120" w:line="360" w:lineRule="auto"/>
            <w:rPr>
              <w:rFonts w:ascii="Verdana" w:hAnsi="Verdana"/>
              <w:b/>
              <w:i/>
              <w:sz w:val="28"/>
              <w:szCs w:val="28"/>
            </w:rPr>
          </w:pPr>
          <w:r>
            <w:rPr>
              <w:rFonts w:ascii="Verdana" w:hAnsi="Verdana"/>
              <w:b/>
              <w:i/>
              <w:sz w:val="28"/>
              <w:szCs w:val="28"/>
            </w:rPr>
            <w:t xml:space="preserve">Interim </w:t>
          </w:r>
          <w:r w:rsidRPr="00441215">
            <w:rPr>
              <w:rFonts w:ascii="Verdana" w:hAnsi="Verdana"/>
              <w:b/>
              <w:i/>
              <w:sz w:val="28"/>
              <w:szCs w:val="28"/>
            </w:rPr>
            <w:t>Report Form</w:t>
          </w:r>
        </w:p>
        <w:p w:rsidR="002A5142" w:rsidRPr="00441215" w:rsidRDefault="002A5142" w:rsidP="006A6149">
          <w:pPr>
            <w:pStyle w:val="lfej"/>
            <w:spacing w:line="360" w:lineRule="auto"/>
            <w:rPr>
              <w:rFonts w:ascii="Verdana" w:hAnsi="Verdana"/>
              <w:b/>
              <w:sz w:val="24"/>
              <w:szCs w:val="24"/>
            </w:rPr>
          </w:pPr>
          <w:r w:rsidRPr="00441215">
            <w:rPr>
              <w:rFonts w:ascii="Verdana" w:hAnsi="Verdana"/>
              <w:b/>
              <w:sz w:val="24"/>
              <w:szCs w:val="24"/>
            </w:rPr>
            <w:t>Call: 2014</w:t>
          </w:r>
        </w:p>
        <w:p w:rsidR="002A5142" w:rsidRPr="00AA45F3" w:rsidRDefault="002A5142" w:rsidP="006A6149">
          <w:pPr>
            <w:pStyle w:val="lfej"/>
            <w:spacing w:before="120" w:line="360" w:lineRule="auto"/>
            <w:rPr>
              <w:rFonts w:ascii="Verdana" w:hAnsi="Verdana"/>
              <w:sz w:val="24"/>
              <w:szCs w:val="28"/>
            </w:rPr>
          </w:pPr>
          <w:r w:rsidRPr="00441215">
            <w:rPr>
              <w:rFonts w:ascii="Verdana" w:hAnsi="Verdana"/>
              <w:b/>
              <w:sz w:val="24"/>
              <w:szCs w:val="24"/>
            </w:rPr>
            <w:t>KA</w:t>
          </w:r>
          <w:r>
            <w:rPr>
              <w:rFonts w:ascii="Verdana" w:hAnsi="Verdana"/>
              <w:b/>
              <w:sz w:val="24"/>
              <w:szCs w:val="24"/>
            </w:rPr>
            <w:t>2</w:t>
          </w:r>
          <w:r w:rsidRPr="00441215">
            <w:rPr>
              <w:rFonts w:ascii="Verdana" w:hAnsi="Verdana"/>
              <w:b/>
              <w:sz w:val="24"/>
              <w:szCs w:val="24"/>
            </w:rPr>
            <w:t xml:space="preserve"> –</w:t>
          </w:r>
          <w:r w:rsidRPr="00AA4776">
            <w:rPr>
              <w:rFonts w:ascii="Verdana" w:hAnsi="Verdana"/>
              <w:sz w:val="24"/>
              <w:szCs w:val="28"/>
            </w:rPr>
            <w:t xml:space="preserve"> KA2 – Cooperation and Innovation for Good Practices</w:t>
          </w:r>
        </w:p>
      </w:tc>
    </w:tr>
    <w:tr w:rsidR="002A5142" w:rsidTr="006A6149">
      <w:tc>
        <w:tcPr>
          <w:tcW w:w="3227" w:type="dxa"/>
          <w:tcBorders>
            <w:top w:val="nil"/>
            <w:left w:val="nil"/>
            <w:bottom w:val="nil"/>
            <w:right w:val="nil"/>
          </w:tcBorders>
        </w:tcPr>
        <w:p w:rsidR="002A5142" w:rsidRPr="00742BBD" w:rsidRDefault="002A5142" w:rsidP="006A6149">
          <w:pPr>
            <w:pStyle w:val="lfej"/>
            <w:spacing w:before="120" w:after="120"/>
            <w:rPr>
              <w:rFonts w:ascii="Verdana" w:hAnsi="Verdana"/>
              <w:noProof/>
              <w:sz w:val="36"/>
              <w:szCs w:val="36"/>
              <w:lang w:eastAsia="en-GB"/>
            </w:rPr>
          </w:pPr>
          <w:r>
            <w:rPr>
              <w:rFonts w:ascii="Verdana" w:hAnsi="Verdana"/>
              <w:sz w:val="36"/>
              <w:szCs w:val="36"/>
            </w:rPr>
            <w:t>Erasmus+</w:t>
          </w:r>
        </w:p>
      </w:tc>
      <w:tc>
        <w:tcPr>
          <w:tcW w:w="283" w:type="dxa"/>
          <w:tcBorders>
            <w:top w:val="nil"/>
            <w:left w:val="nil"/>
            <w:bottom w:val="nil"/>
            <w:right w:val="nil"/>
          </w:tcBorders>
          <w:vAlign w:val="center"/>
        </w:tcPr>
        <w:p w:rsidR="002A5142" w:rsidRDefault="002A5142" w:rsidP="006A6149">
          <w:pPr>
            <w:pStyle w:val="lfej"/>
            <w:jc w:val="center"/>
            <w:rPr>
              <w:rFonts w:ascii="Verdana" w:hAnsi="Verdana"/>
              <w:sz w:val="24"/>
              <w:szCs w:val="24"/>
            </w:rPr>
          </w:pPr>
        </w:p>
      </w:tc>
      <w:tc>
        <w:tcPr>
          <w:tcW w:w="284" w:type="dxa"/>
          <w:tcBorders>
            <w:top w:val="nil"/>
            <w:left w:val="nil"/>
            <w:bottom w:val="nil"/>
            <w:right w:val="nil"/>
          </w:tcBorders>
          <w:vAlign w:val="center"/>
        </w:tcPr>
        <w:p w:rsidR="002A5142" w:rsidRDefault="002A5142" w:rsidP="006A6149">
          <w:pPr>
            <w:pStyle w:val="lfej"/>
            <w:spacing w:before="120" w:after="120"/>
            <w:jc w:val="center"/>
            <w:rPr>
              <w:rFonts w:ascii="Verdana" w:hAnsi="Verdana"/>
              <w:sz w:val="24"/>
              <w:szCs w:val="24"/>
            </w:rPr>
          </w:pPr>
        </w:p>
      </w:tc>
      <w:tc>
        <w:tcPr>
          <w:tcW w:w="5494" w:type="dxa"/>
          <w:tcBorders>
            <w:top w:val="single" w:sz="4" w:space="0" w:color="auto"/>
            <w:left w:val="nil"/>
            <w:bottom w:val="nil"/>
            <w:right w:val="nil"/>
          </w:tcBorders>
          <w:vAlign w:val="center"/>
        </w:tcPr>
        <w:p w:rsidR="002A5142" w:rsidRPr="00F373B8" w:rsidRDefault="002A5142" w:rsidP="006A6149">
          <w:pPr>
            <w:pStyle w:val="lfej"/>
            <w:spacing w:before="120" w:after="120"/>
            <w:jc w:val="right"/>
            <w:rPr>
              <w:rFonts w:ascii="Verdana" w:hAnsi="Verdana"/>
              <w:sz w:val="16"/>
              <w:szCs w:val="16"/>
            </w:rPr>
          </w:pPr>
        </w:p>
      </w:tc>
    </w:tr>
  </w:tbl>
  <w:p w:rsidR="002A5142" w:rsidRDefault="002A5142">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A42E8"/>
    <w:multiLevelType w:val="hybridMultilevel"/>
    <w:tmpl w:val="E3AC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FD1753"/>
    <w:multiLevelType w:val="hybridMultilevel"/>
    <w:tmpl w:val="34EA7D92"/>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nsid w:val="1E346E3E"/>
    <w:multiLevelType w:val="singleLevel"/>
    <w:tmpl w:val="6D56ECF6"/>
    <w:lvl w:ilvl="0">
      <w:start w:val="1"/>
      <w:numFmt w:val="bullet"/>
      <w:lvlText w:val=""/>
      <w:lvlJc w:val="left"/>
      <w:pPr>
        <w:tabs>
          <w:tab w:val="num" w:pos="360"/>
        </w:tabs>
        <w:ind w:left="360" w:hanging="360"/>
      </w:pPr>
      <w:rPr>
        <w:rFonts w:ascii="Wingdings" w:hAnsi="Wingdings" w:hint="default"/>
      </w:rPr>
    </w:lvl>
  </w:abstractNum>
  <w:abstractNum w:abstractNumId="3">
    <w:nsid w:val="2CBD0C68"/>
    <w:multiLevelType w:val="hybridMultilevel"/>
    <w:tmpl w:val="34EA7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06F792F"/>
    <w:multiLevelType w:val="hybridMultilevel"/>
    <w:tmpl w:val="902E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6152C92"/>
    <w:multiLevelType w:val="hybridMultilevel"/>
    <w:tmpl w:val="34EA7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62C1920"/>
    <w:multiLevelType w:val="hybridMultilevel"/>
    <w:tmpl w:val="0378537C"/>
    <w:lvl w:ilvl="0" w:tplc="23DAEC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C61E3"/>
    <w:rsid w:val="000107C3"/>
    <w:rsid w:val="000123BE"/>
    <w:rsid w:val="0001367F"/>
    <w:rsid w:val="0002121D"/>
    <w:rsid w:val="00023E2E"/>
    <w:rsid w:val="00023F1F"/>
    <w:rsid w:val="0002469B"/>
    <w:rsid w:val="00024E6E"/>
    <w:rsid w:val="0002556A"/>
    <w:rsid w:val="00026FCC"/>
    <w:rsid w:val="00030A5C"/>
    <w:rsid w:val="00033327"/>
    <w:rsid w:val="00034A23"/>
    <w:rsid w:val="00035BEE"/>
    <w:rsid w:val="000404F5"/>
    <w:rsid w:val="00041060"/>
    <w:rsid w:val="000451A1"/>
    <w:rsid w:val="000462E1"/>
    <w:rsid w:val="00047114"/>
    <w:rsid w:val="00047AD6"/>
    <w:rsid w:val="00051059"/>
    <w:rsid w:val="0005207A"/>
    <w:rsid w:val="000529AC"/>
    <w:rsid w:val="00052A56"/>
    <w:rsid w:val="00053493"/>
    <w:rsid w:val="00053CCB"/>
    <w:rsid w:val="0005607A"/>
    <w:rsid w:val="000567A9"/>
    <w:rsid w:val="00056F54"/>
    <w:rsid w:val="000575E0"/>
    <w:rsid w:val="0006496C"/>
    <w:rsid w:val="0006784B"/>
    <w:rsid w:val="000722BA"/>
    <w:rsid w:val="0008015D"/>
    <w:rsid w:val="00082EEC"/>
    <w:rsid w:val="000830A7"/>
    <w:rsid w:val="00083F5B"/>
    <w:rsid w:val="00095D3A"/>
    <w:rsid w:val="00095E74"/>
    <w:rsid w:val="00097DED"/>
    <w:rsid w:val="000A12B8"/>
    <w:rsid w:val="000A19F4"/>
    <w:rsid w:val="000A19FF"/>
    <w:rsid w:val="000A631B"/>
    <w:rsid w:val="000A686D"/>
    <w:rsid w:val="000B463F"/>
    <w:rsid w:val="000B68B4"/>
    <w:rsid w:val="000C53A1"/>
    <w:rsid w:val="000D5B12"/>
    <w:rsid w:val="000D75A0"/>
    <w:rsid w:val="000E12B8"/>
    <w:rsid w:val="000E51A1"/>
    <w:rsid w:val="000E6636"/>
    <w:rsid w:val="000F1728"/>
    <w:rsid w:val="000F6823"/>
    <w:rsid w:val="0010637B"/>
    <w:rsid w:val="00106AF6"/>
    <w:rsid w:val="001138C9"/>
    <w:rsid w:val="0012429A"/>
    <w:rsid w:val="00126B75"/>
    <w:rsid w:val="00130115"/>
    <w:rsid w:val="0013433D"/>
    <w:rsid w:val="00135E31"/>
    <w:rsid w:val="0013786C"/>
    <w:rsid w:val="00141478"/>
    <w:rsid w:val="001414F5"/>
    <w:rsid w:val="00143A87"/>
    <w:rsid w:val="00145230"/>
    <w:rsid w:val="00146CE4"/>
    <w:rsid w:val="00151195"/>
    <w:rsid w:val="00155765"/>
    <w:rsid w:val="00155854"/>
    <w:rsid w:val="00157660"/>
    <w:rsid w:val="00161B47"/>
    <w:rsid w:val="00162D5A"/>
    <w:rsid w:val="0017065D"/>
    <w:rsid w:val="0017626C"/>
    <w:rsid w:val="001802C6"/>
    <w:rsid w:val="00191853"/>
    <w:rsid w:val="00193F8F"/>
    <w:rsid w:val="0019508A"/>
    <w:rsid w:val="001967B9"/>
    <w:rsid w:val="001A4AB8"/>
    <w:rsid w:val="001A6642"/>
    <w:rsid w:val="001B033A"/>
    <w:rsid w:val="001B1356"/>
    <w:rsid w:val="001B36CC"/>
    <w:rsid w:val="001C1368"/>
    <w:rsid w:val="001D14CE"/>
    <w:rsid w:val="001D1E4A"/>
    <w:rsid w:val="001E3A0C"/>
    <w:rsid w:val="001E43CF"/>
    <w:rsid w:val="001F3F1A"/>
    <w:rsid w:val="001F4FB9"/>
    <w:rsid w:val="001F5F25"/>
    <w:rsid w:val="00204E56"/>
    <w:rsid w:val="00205BE9"/>
    <w:rsid w:val="00220AB3"/>
    <w:rsid w:val="00223604"/>
    <w:rsid w:val="002244E1"/>
    <w:rsid w:val="0022716D"/>
    <w:rsid w:val="0023068D"/>
    <w:rsid w:val="00231CF5"/>
    <w:rsid w:val="00231DF9"/>
    <w:rsid w:val="00232230"/>
    <w:rsid w:val="0023256C"/>
    <w:rsid w:val="002338CD"/>
    <w:rsid w:val="00233A79"/>
    <w:rsid w:val="00241482"/>
    <w:rsid w:val="002427C7"/>
    <w:rsid w:val="00244887"/>
    <w:rsid w:val="00245A08"/>
    <w:rsid w:val="00246F18"/>
    <w:rsid w:val="00251DED"/>
    <w:rsid w:val="00251E57"/>
    <w:rsid w:val="00252E03"/>
    <w:rsid w:val="00254AF2"/>
    <w:rsid w:val="00261A79"/>
    <w:rsid w:val="00261C1D"/>
    <w:rsid w:val="00267930"/>
    <w:rsid w:val="00271B1A"/>
    <w:rsid w:val="002727C4"/>
    <w:rsid w:val="00272E9D"/>
    <w:rsid w:val="002764A3"/>
    <w:rsid w:val="00280506"/>
    <w:rsid w:val="00283929"/>
    <w:rsid w:val="00287BD0"/>
    <w:rsid w:val="00292DA9"/>
    <w:rsid w:val="002A3A74"/>
    <w:rsid w:val="002A5142"/>
    <w:rsid w:val="002B7D18"/>
    <w:rsid w:val="002C0170"/>
    <w:rsid w:val="002C0644"/>
    <w:rsid w:val="002C3EB3"/>
    <w:rsid w:val="002D04C8"/>
    <w:rsid w:val="002D19B0"/>
    <w:rsid w:val="002D365E"/>
    <w:rsid w:val="002D45AF"/>
    <w:rsid w:val="002D4B6B"/>
    <w:rsid w:val="002D6B34"/>
    <w:rsid w:val="002E19F9"/>
    <w:rsid w:val="002E4532"/>
    <w:rsid w:val="002E72F5"/>
    <w:rsid w:val="002F2E40"/>
    <w:rsid w:val="002F2F65"/>
    <w:rsid w:val="002F4876"/>
    <w:rsid w:val="002F733B"/>
    <w:rsid w:val="002F7A6E"/>
    <w:rsid w:val="00300FC1"/>
    <w:rsid w:val="00302A3A"/>
    <w:rsid w:val="0030488B"/>
    <w:rsid w:val="003057B5"/>
    <w:rsid w:val="00306B6D"/>
    <w:rsid w:val="003121BA"/>
    <w:rsid w:val="0032097F"/>
    <w:rsid w:val="003215FE"/>
    <w:rsid w:val="003321D5"/>
    <w:rsid w:val="00342893"/>
    <w:rsid w:val="0034382A"/>
    <w:rsid w:val="003471C6"/>
    <w:rsid w:val="00351113"/>
    <w:rsid w:val="00351A85"/>
    <w:rsid w:val="003521AB"/>
    <w:rsid w:val="00353D0F"/>
    <w:rsid w:val="003573E0"/>
    <w:rsid w:val="00362BBF"/>
    <w:rsid w:val="00362DEE"/>
    <w:rsid w:val="00365091"/>
    <w:rsid w:val="00365D82"/>
    <w:rsid w:val="00365DC2"/>
    <w:rsid w:val="0036740C"/>
    <w:rsid w:val="00370C4F"/>
    <w:rsid w:val="003734A8"/>
    <w:rsid w:val="00373691"/>
    <w:rsid w:val="00383289"/>
    <w:rsid w:val="00383C9B"/>
    <w:rsid w:val="00384186"/>
    <w:rsid w:val="00393678"/>
    <w:rsid w:val="003956F2"/>
    <w:rsid w:val="00396327"/>
    <w:rsid w:val="003965F6"/>
    <w:rsid w:val="00396FE6"/>
    <w:rsid w:val="003A1997"/>
    <w:rsid w:val="003A1D31"/>
    <w:rsid w:val="003A4194"/>
    <w:rsid w:val="003A5DED"/>
    <w:rsid w:val="003A72FD"/>
    <w:rsid w:val="003B3EBF"/>
    <w:rsid w:val="003B425E"/>
    <w:rsid w:val="003B63D5"/>
    <w:rsid w:val="003B6536"/>
    <w:rsid w:val="003B743D"/>
    <w:rsid w:val="003C4666"/>
    <w:rsid w:val="003C57C3"/>
    <w:rsid w:val="003D0FC3"/>
    <w:rsid w:val="003D2819"/>
    <w:rsid w:val="003E0F46"/>
    <w:rsid w:val="003F4679"/>
    <w:rsid w:val="003F4914"/>
    <w:rsid w:val="003F560E"/>
    <w:rsid w:val="003F76C0"/>
    <w:rsid w:val="00404A2A"/>
    <w:rsid w:val="004073DA"/>
    <w:rsid w:val="004115FC"/>
    <w:rsid w:val="00412B9F"/>
    <w:rsid w:val="00417B38"/>
    <w:rsid w:val="00417BDE"/>
    <w:rsid w:val="0042043A"/>
    <w:rsid w:val="004222E7"/>
    <w:rsid w:val="0042499A"/>
    <w:rsid w:val="00424B82"/>
    <w:rsid w:val="00427B62"/>
    <w:rsid w:val="00431AAF"/>
    <w:rsid w:val="004324C8"/>
    <w:rsid w:val="00432C6D"/>
    <w:rsid w:val="004336EB"/>
    <w:rsid w:val="00433930"/>
    <w:rsid w:val="00441215"/>
    <w:rsid w:val="00441A83"/>
    <w:rsid w:val="004476C8"/>
    <w:rsid w:val="0046394F"/>
    <w:rsid w:val="00463AD7"/>
    <w:rsid w:val="00464270"/>
    <w:rsid w:val="00465386"/>
    <w:rsid w:val="004705C5"/>
    <w:rsid w:val="00470905"/>
    <w:rsid w:val="0047523E"/>
    <w:rsid w:val="00475C22"/>
    <w:rsid w:val="00476670"/>
    <w:rsid w:val="00476C7D"/>
    <w:rsid w:val="00481806"/>
    <w:rsid w:val="00482C80"/>
    <w:rsid w:val="00483597"/>
    <w:rsid w:val="00484706"/>
    <w:rsid w:val="004936F6"/>
    <w:rsid w:val="004973BE"/>
    <w:rsid w:val="00497760"/>
    <w:rsid w:val="004A1E8E"/>
    <w:rsid w:val="004A64AA"/>
    <w:rsid w:val="004A71C4"/>
    <w:rsid w:val="004B0E63"/>
    <w:rsid w:val="004B2943"/>
    <w:rsid w:val="004B2A4F"/>
    <w:rsid w:val="004C0DBC"/>
    <w:rsid w:val="004C4CF3"/>
    <w:rsid w:val="004D617D"/>
    <w:rsid w:val="004E4C45"/>
    <w:rsid w:val="004F3229"/>
    <w:rsid w:val="004F5FFC"/>
    <w:rsid w:val="00501B9E"/>
    <w:rsid w:val="005045CE"/>
    <w:rsid w:val="00507E12"/>
    <w:rsid w:val="005166D6"/>
    <w:rsid w:val="00516FF0"/>
    <w:rsid w:val="00517440"/>
    <w:rsid w:val="005243C3"/>
    <w:rsid w:val="00533E01"/>
    <w:rsid w:val="00535614"/>
    <w:rsid w:val="00536F6B"/>
    <w:rsid w:val="00540178"/>
    <w:rsid w:val="00542856"/>
    <w:rsid w:val="00545EB8"/>
    <w:rsid w:val="00546307"/>
    <w:rsid w:val="00552DFA"/>
    <w:rsid w:val="00560B49"/>
    <w:rsid w:val="00562988"/>
    <w:rsid w:val="0056397D"/>
    <w:rsid w:val="00564402"/>
    <w:rsid w:val="00566ED1"/>
    <w:rsid w:val="00571D04"/>
    <w:rsid w:val="00573427"/>
    <w:rsid w:val="00574C4F"/>
    <w:rsid w:val="00576985"/>
    <w:rsid w:val="00577B4B"/>
    <w:rsid w:val="00581ADD"/>
    <w:rsid w:val="005821D0"/>
    <w:rsid w:val="0058419E"/>
    <w:rsid w:val="005850C7"/>
    <w:rsid w:val="005961F4"/>
    <w:rsid w:val="00596813"/>
    <w:rsid w:val="005A37CB"/>
    <w:rsid w:val="005A44E0"/>
    <w:rsid w:val="005A584B"/>
    <w:rsid w:val="005A6E4A"/>
    <w:rsid w:val="005A741A"/>
    <w:rsid w:val="005A7FE8"/>
    <w:rsid w:val="005B2341"/>
    <w:rsid w:val="005B2EF7"/>
    <w:rsid w:val="005B6FD2"/>
    <w:rsid w:val="005B7185"/>
    <w:rsid w:val="005C18D9"/>
    <w:rsid w:val="005C403D"/>
    <w:rsid w:val="005C5087"/>
    <w:rsid w:val="005C700A"/>
    <w:rsid w:val="005D00CD"/>
    <w:rsid w:val="005D145F"/>
    <w:rsid w:val="005D40AE"/>
    <w:rsid w:val="005D5BD9"/>
    <w:rsid w:val="005F2BBF"/>
    <w:rsid w:val="005F71FD"/>
    <w:rsid w:val="005F792C"/>
    <w:rsid w:val="00601681"/>
    <w:rsid w:val="00614BA6"/>
    <w:rsid w:val="00620027"/>
    <w:rsid w:val="00620D28"/>
    <w:rsid w:val="00621E5C"/>
    <w:rsid w:val="00625C70"/>
    <w:rsid w:val="00631538"/>
    <w:rsid w:val="00634E3A"/>
    <w:rsid w:val="00637B61"/>
    <w:rsid w:val="00637E2A"/>
    <w:rsid w:val="00645FC2"/>
    <w:rsid w:val="006468A2"/>
    <w:rsid w:val="00654563"/>
    <w:rsid w:val="00656D22"/>
    <w:rsid w:val="00660F4D"/>
    <w:rsid w:val="0066101E"/>
    <w:rsid w:val="0066199C"/>
    <w:rsid w:val="00661FC3"/>
    <w:rsid w:val="006663BD"/>
    <w:rsid w:val="006675F9"/>
    <w:rsid w:val="00672450"/>
    <w:rsid w:val="006753B5"/>
    <w:rsid w:val="006755EA"/>
    <w:rsid w:val="00676D4A"/>
    <w:rsid w:val="00681FF0"/>
    <w:rsid w:val="00686100"/>
    <w:rsid w:val="006903B9"/>
    <w:rsid w:val="00690EDA"/>
    <w:rsid w:val="0069141E"/>
    <w:rsid w:val="006A05AA"/>
    <w:rsid w:val="006A075E"/>
    <w:rsid w:val="006A10AE"/>
    <w:rsid w:val="006A1245"/>
    <w:rsid w:val="006A3AC4"/>
    <w:rsid w:val="006A679B"/>
    <w:rsid w:val="006A7DE6"/>
    <w:rsid w:val="006B6767"/>
    <w:rsid w:val="006C19FE"/>
    <w:rsid w:val="006D1D92"/>
    <w:rsid w:val="006E0E98"/>
    <w:rsid w:val="006E1E7F"/>
    <w:rsid w:val="006E3F40"/>
    <w:rsid w:val="006E4131"/>
    <w:rsid w:val="006E632C"/>
    <w:rsid w:val="006F00F7"/>
    <w:rsid w:val="006F4D66"/>
    <w:rsid w:val="006F7485"/>
    <w:rsid w:val="007001D7"/>
    <w:rsid w:val="00701299"/>
    <w:rsid w:val="0070272E"/>
    <w:rsid w:val="00702B38"/>
    <w:rsid w:val="00703FDB"/>
    <w:rsid w:val="0070581F"/>
    <w:rsid w:val="00706C4F"/>
    <w:rsid w:val="00706EE2"/>
    <w:rsid w:val="007070E6"/>
    <w:rsid w:val="0070735C"/>
    <w:rsid w:val="007146F2"/>
    <w:rsid w:val="007147DD"/>
    <w:rsid w:val="007260E1"/>
    <w:rsid w:val="00726B2A"/>
    <w:rsid w:val="00726CB3"/>
    <w:rsid w:val="00731B81"/>
    <w:rsid w:val="007336EE"/>
    <w:rsid w:val="00734D7A"/>
    <w:rsid w:val="00742BBD"/>
    <w:rsid w:val="007448EE"/>
    <w:rsid w:val="00745784"/>
    <w:rsid w:val="007475D3"/>
    <w:rsid w:val="0075701B"/>
    <w:rsid w:val="00757571"/>
    <w:rsid w:val="007605A6"/>
    <w:rsid w:val="0076403B"/>
    <w:rsid w:val="00765E5E"/>
    <w:rsid w:val="00767726"/>
    <w:rsid w:val="00775E47"/>
    <w:rsid w:val="0079570C"/>
    <w:rsid w:val="007A3AB5"/>
    <w:rsid w:val="007A5573"/>
    <w:rsid w:val="007B118E"/>
    <w:rsid w:val="007C0FEA"/>
    <w:rsid w:val="007C4C93"/>
    <w:rsid w:val="007C61E3"/>
    <w:rsid w:val="007D02D8"/>
    <w:rsid w:val="007D0BC6"/>
    <w:rsid w:val="007D29F8"/>
    <w:rsid w:val="007D2CB6"/>
    <w:rsid w:val="007D57AB"/>
    <w:rsid w:val="007E4BA4"/>
    <w:rsid w:val="007E5981"/>
    <w:rsid w:val="007E5BFE"/>
    <w:rsid w:val="007F118B"/>
    <w:rsid w:val="007F33F9"/>
    <w:rsid w:val="007F5FFF"/>
    <w:rsid w:val="008002ED"/>
    <w:rsid w:val="0080153B"/>
    <w:rsid w:val="008024E5"/>
    <w:rsid w:val="008040C6"/>
    <w:rsid w:val="00804D4B"/>
    <w:rsid w:val="008105C3"/>
    <w:rsid w:val="00811B95"/>
    <w:rsid w:val="0081277B"/>
    <w:rsid w:val="00813695"/>
    <w:rsid w:val="00815CB6"/>
    <w:rsid w:val="0081795C"/>
    <w:rsid w:val="00817B6B"/>
    <w:rsid w:val="008204AD"/>
    <w:rsid w:val="008236AF"/>
    <w:rsid w:val="00823AD3"/>
    <w:rsid w:val="008322A7"/>
    <w:rsid w:val="00832673"/>
    <w:rsid w:val="00840D7D"/>
    <w:rsid w:val="00843C52"/>
    <w:rsid w:val="0085363B"/>
    <w:rsid w:val="0085468B"/>
    <w:rsid w:val="00855713"/>
    <w:rsid w:val="00856349"/>
    <w:rsid w:val="00857DBA"/>
    <w:rsid w:val="00862124"/>
    <w:rsid w:val="00865123"/>
    <w:rsid w:val="00866E71"/>
    <w:rsid w:val="00874336"/>
    <w:rsid w:val="008765F3"/>
    <w:rsid w:val="00880249"/>
    <w:rsid w:val="00880B38"/>
    <w:rsid w:val="008818FD"/>
    <w:rsid w:val="00881D15"/>
    <w:rsid w:val="008846E7"/>
    <w:rsid w:val="00885709"/>
    <w:rsid w:val="00885B63"/>
    <w:rsid w:val="008860E8"/>
    <w:rsid w:val="00891266"/>
    <w:rsid w:val="008B1DD1"/>
    <w:rsid w:val="008B2C19"/>
    <w:rsid w:val="008B34F3"/>
    <w:rsid w:val="008C26D8"/>
    <w:rsid w:val="008C2F88"/>
    <w:rsid w:val="008C3023"/>
    <w:rsid w:val="008C77C5"/>
    <w:rsid w:val="008D050E"/>
    <w:rsid w:val="008D34FF"/>
    <w:rsid w:val="008D622C"/>
    <w:rsid w:val="008E24EA"/>
    <w:rsid w:val="008E2CE0"/>
    <w:rsid w:val="008E5AB4"/>
    <w:rsid w:val="008E5FA5"/>
    <w:rsid w:val="008E74F9"/>
    <w:rsid w:val="008E7A37"/>
    <w:rsid w:val="008F1BEC"/>
    <w:rsid w:val="008F3727"/>
    <w:rsid w:val="009017FE"/>
    <w:rsid w:val="00904303"/>
    <w:rsid w:val="00905FFE"/>
    <w:rsid w:val="0090724C"/>
    <w:rsid w:val="00910020"/>
    <w:rsid w:val="009105C0"/>
    <w:rsid w:val="00913EAE"/>
    <w:rsid w:val="00915BD0"/>
    <w:rsid w:val="00915D40"/>
    <w:rsid w:val="00917796"/>
    <w:rsid w:val="00921342"/>
    <w:rsid w:val="00922C11"/>
    <w:rsid w:val="00924D09"/>
    <w:rsid w:val="009258D9"/>
    <w:rsid w:val="00925D8F"/>
    <w:rsid w:val="009263D1"/>
    <w:rsid w:val="00934991"/>
    <w:rsid w:val="00940CB0"/>
    <w:rsid w:val="00942464"/>
    <w:rsid w:val="0094316D"/>
    <w:rsid w:val="009438AE"/>
    <w:rsid w:val="00950FAF"/>
    <w:rsid w:val="00951D75"/>
    <w:rsid w:val="009537E7"/>
    <w:rsid w:val="0095586F"/>
    <w:rsid w:val="00955DC1"/>
    <w:rsid w:val="009566E0"/>
    <w:rsid w:val="0096023B"/>
    <w:rsid w:val="0096040D"/>
    <w:rsid w:val="00962726"/>
    <w:rsid w:val="009652BA"/>
    <w:rsid w:val="00966312"/>
    <w:rsid w:val="00967CD1"/>
    <w:rsid w:val="00970B74"/>
    <w:rsid w:val="0097225E"/>
    <w:rsid w:val="00975601"/>
    <w:rsid w:val="0097688A"/>
    <w:rsid w:val="009771A0"/>
    <w:rsid w:val="009813C0"/>
    <w:rsid w:val="00985E53"/>
    <w:rsid w:val="00987146"/>
    <w:rsid w:val="00987BE5"/>
    <w:rsid w:val="0099292A"/>
    <w:rsid w:val="00995FEC"/>
    <w:rsid w:val="00996804"/>
    <w:rsid w:val="009A0FE8"/>
    <w:rsid w:val="009A1A13"/>
    <w:rsid w:val="009A2AFD"/>
    <w:rsid w:val="009A5187"/>
    <w:rsid w:val="009A6EF6"/>
    <w:rsid w:val="009B1AA3"/>
    <w:rsid w:val="009B37E5"/>
    <w:rsid w:val="009B3DE2"/>
    <w:rsid w:val="009B4DD5"/>
    <w:rsid w:val="009C0743"/>
    <w:rsid w:val="009C0D46"/>
    <w:rsid w:val="009C2AB6"/>
    <w:rsid w:val="009C3665"/>
    <w:rsid w:val="009C41B7"/>
    <w:rsid w:val="009C59C3"/>
    <w:rsid w:val="009C668B"/>
    <w:rsid w:val="009C6C6A"/>
    <w:rsid w:val="009D0798"/>
    <w:rsid w:val="009D234D"/>
    <w:rsid w:val="009E0353"/>
    <w:rsid w:val="009E0CDB"/>
    <w:rsid w:val="009E63F6"/>
    <w:rsid w:val="009F037A"/>
    <w:rsid w:val="009F4EE0"/>
    <w:rsid w:val="00A00F77"/>
    <w:rsid w:val="00A01AAF"/>
    <w:rsid w:val="00A064BC"/>
    <w:rsid w:val="00A10615"/>
    <w:rsid w:val="00A121D1"/>
    <w:rsid w:val="00A141CA"/>
    <w:rsid w:val="00A223C9"/>
    <w:rsid w:val="00A27E5C"/>
    <w:rsid w:val="00A3589E"/>
    <w:rsid w:val="00A40D07"/>
    <w:rsid w:val="00A42607"/>
    <w:rsid w:val="00A44224"/>
    <w:rsid w:val="00A47B1D"/>
    <w:rsid w:val="00A51CA7"/>
    <w:rsid w:val="00A57B1D"/>
    <w:rsid w:val="00A60C62"/>
    <w:rsid w:val="00A630BF"/>
    <w:rsid w:val="00A64292"/>
    <w:rsid w:val="00A64369"/>
    <w:rsid w:val="00A647D1"/>
    <w:rsid w:val="00A70AE8"/>
    <w:rsid w:val="00A732CF"/>
    <w:rsid w:val="00A75E08"/>
    <w:rsid w:val="00A807E9"/>
    <w:rsid w:val="00A81BFA"/>
    <w:rsid w:val="00A87515"/>
    <w:rsid w:val="00A9212A"/>
    <w:rsid w:val="00A97F6A"/>
    <w:rsid w:val="00AA45F3"/>
    <w:rsid w:val="00AA6233"/>
    <w:rsid w:val="00AB0221"/>
    <w:rsid w:val="00AB34EA"/>
    <w:rsid w:val="00AB4774"/>
    <w:rsid w:val="00AB7A1D"/>
    <w:rsid w:val="00AC0334"/>
    <w:rsid w:val="00AC352B"/>
    <w:rsid w:val="00AC393C"/>
    <w:rsid w:val="00AC420E"/>
    <w:rsid w:val="00AC7D23"/>
    <w:rsid w:val="00AD3052"/>
    <w:rsid w:val="00AD38F6"/>
    <w:rsid w:val="00AD6B11"/>
    <w:rsid w:val="00AE0E8A"/>
    <w:rsid w:val="00AE489C"/>
    <w:rsid w:val="00AE6868"/>
    <w:rsid w:val="00AF1F88"/>
    <w:rsid w:val="00AF66D8"/>
    <w:rsid w:val="00AF7106"/>
    <w:rsid w:val="00B018BC"/>
    <w:rsid w:val="00B03052"/>
    <w:rsid w:val="00B04751"/>
    <w:rsid w:val="00B05134"/>
    <w:rsid w:val="00B07000"/>
    <w:rsid w:val="00B07A03"/>
    <w:rsid w:val="00B101A9"/>
    <w:rsid w:val="00B133F7"/>
    <w:rsid w:val="00B165A4"/>
    <w:rsid w:val="00B226D2"/>
    <w:rsid w:val="00B26B5C"/>
    <w:rsid w:val="00B4039C"/>
    <w:rsid w:val="00B41591"/>
    <w:rsid w:val="00B42E6C"/>
    <w:rsid w:val="00B447BC"/>
    <w:rsid w:val="00B4527E"/>
    <w:rsid w:val="00B45E10"/>
    <w:rsid w:val="00B479DE"/>
    <w:rsid w:val="00B51CAC"/>
    <w:rsid w:val="00B53B09"/>
    <w:rsid w:val="00B5745D"/>
    <w:rsid w:val="00B60E2F"/>
    <w:rsid w:val="00B614C2"/>
    <w:rsid w:val="00B6150A"/>
    <w:rsid w:val="00B61AC2"/>
    <w:rsid w:val="00B62A66"/>
    <w:rsid w:val="00B62BE3"/>
    <w:rsid w:val="00B639BF"/>
    <w:rsid w:val="00B66485"/>
    <w:rsid w:val="00B668D0"/>
    <w:rsid w:val="00B6728C"/>
    <w:rsid w:val="00B75627"/>
    <w:rsid w:val="00B75CED"/>
    <w:rsid w:val="00B800FD"/>
    <w:rsid w:val="00B831C3"/>
    <w:rsid w:val="00B833D7"/>
    <w:rsid w:val="00B83D19"/>
    <w:rsid w:val="00B84CF4"/>
    <w:rsid w:val="00B86E96"/>
    <w:rsid w:val="00B9100E"/>
    <w:rsid w:val="00B92BD4"/>
    <w:rsid w:val="00BA0B90"/>
    <w:rsid w:val="00BA702C"/>
    <w:rsid w:val="00BA7EE5"/>
    <w:rsid w:val="00BB1516"/>
    <w:rsid w:val="00BB1A2F"/>
    <w:rsid w:val="00BB3B9E"/>
    <w:rsid w:val="00BC3355"/>
    <w:rsid w:val="00BC3FA3"/>
    <w:rsid w:val="00BC5141"/>
    <w:rsid w:val="00BC5979"/>
    <w:rsid w:val="00BD0F23"/>
    <w:rsid w:val="00BD1477"/>
    <w:rsid w:val="00BD65F2"/>
    <w:rsid w:val="00BD663D"/>
    <w:rsid w:val="00BD6CEE"/>
    <w:rsid w:val="00BE0114"/>
    <w:rsid w:val="00BE3C21"/>
    <w:rsid w:val="00BE7CAB"/>
    <w:rsid w:val="00BE7CE9"/>
    <w:rsid w:val="00BF194E"/>
    <w:rsid w:val="00BF42DA"/>
    <w:rsid w:val="00BF7779"/>
    <w:rsid w:val="00BF7E4B"/>
    <w:rsid w:val="00C004A4"/>
    <w:rsid w:val="00C01249"/>
    <w:rsid w:val="00C06E02"/>
    <w:rsid w:val="00C07F7F"/>
    <w:rsid w:val="00C12798"/>
    <w:rsid w:val="00C13DAF"/>
    <w:rsid w:val="00C17AB7"/>
    <w:rsid w:val="00C21A65"/>
    <w:rsid w:val="00C23343"/>
    <w:rsid w:val="00C25179"/>
    <w:rsid w:val="00C258F8"/>
    <w:rsid w:val="00C277A5"/>
    <w:rsid w:val="00C309BC"/>
    <w:rsid w:val="00C356B2"/>
    <w:rsid w:val="00C358E5"/>
    <w:rsid w:val="00C36914"/>
    <w:rsid w:val="00C4746E"/>
    <w:rsid w:val="00C551E9"/>
    <w:rsid w:val="00C6223C"/>
    <w:rsid w:val="00C631CF"/>
    <w:rsid w:val="00C73E9F"/>
    <w:rsid w:val="00C74DA1"/>
    <w:rsid w:val="00C77076"/>
    <w:rsid w:val="00C80299"/>
    <w:rsid w:val="00C821F4"/>
    <w:rsid w:val="00C838DD"/>
    <w:rsid w:val="00C91A12"/>
    <w:rsid w:val="00C92BAA"/>
    <w:rsid w:val="00C93E65"/>
    <w:rsid w:val="00C96557"/>
    <w:rsid w:val="00CA24C0"/>
    <w:rsid w:val="00CA4346"/>
    <w:rsid w:val="00CA6AEA"/>
    <w:rsid w:val="00CB01BE"/>
    <w:rsid w:val="00CB26FC"/>
    <w:rsid w:val="00CB7946"/>
    <w:rsid w:val="00CC1F52"/>
    <w:rsid w:val="00CC3783"/>
    <w:rsid w:val="00CC57F6"/>
    <w:rsid w:val="00CC6236"/>
    <w:rsid w:val="00CD016B"/>
    <w:rsid w:val="00CD0C98"/>
    <w:rsid w:val="00CD2211"/>
    <w:rsid w:val="00CD4650"/>
    <w:rsid w:val="00CE2A42"/>
    <w:rsid w:val="00CE3583"/>
    <w:rsid w:val="00CE563B"/>
    <w:rsid w:val="00CE59DD"/>
    <w:rsid w:val="00CE7E43"/>
    <w:rsid w:val="00CF00FD"/>
    <w:rsid w:val="00CF375E"/>
    <w:rsid w:val="00CF41D8"/>
    <w:rsid w:val="00CF4F16"/>
    <w:rsid w:val="00D004C4"/>
    <w:rsid w:val="00D03325"/>
    <w:rsid w:val="00D065B3"/>
    <w:rsid w:val="00D07058"/>
    <w:rsid w:val="00D146C7"/>
    <w:rsid w:val="00D16369"/>
    <w:rsid w:val="00D17341"/>
    <w:rsid w:val="00D17604"/>
    <w:rsid w:val="00D21396"/>
    <w:rsid w:val="00D301D3"/>
    <w:rsid w:val="00D31F78"/>
    <w:rsid w:val="00D33210"/>
    <w:rsid w:val="00D35246"/>
    <w:rsid w:val="00D40EF1"/>
    <w:rsid w:val="00D4663C"/>
    <w:rsid w:val="00D632C5"/>
    <w:rsid w:val="00D65500"/>
    <w:rsid w:val="00D7143A"/>
    <w:rsid w:val="00D73D75"/>
    <w:rsid w:val="00D748D4"/>
    <w:rsid w:val="00D75C05"/>
    <w:rsid w:val="00D764E4"/>
    <w:rsid w:val="00D81075"/>
    <w:rsid w:val="00D81585"/>
    <w:rsid w:val="00D81A53"/>
    <w:rsid w:val="00D85A96"/>
    <w:rsid w:val="00D91815"/>
    <w:rsid w:val="00D92499"/>
    <w:rsid w:val="00D93B42"/>
    <w:rsid w:val="00D96FA5"/>
    <w:rsid w:val="00D97267"/>
    <w:rsid w:val="00D97A21"/>
    <w:rsid w:val="00DA60CE"/>
    <w:rsid w:val="00DB0BFD"/>
    <w:rsid w:val="00DB1CE2"/>
    <w:rsid w:val="00DB41CB"/>
    <w:rsid w:val="00DB5BB9"/>
    <w:rsid w:val="00DB6C16"/>
    <w:rsid w:val="00DB7B7C"/>
    <w:rsid w:val="00DC039F"/>
    <w:rsid w:val="00DC1BF7"/>
    <w:rsid w:val="00DC2FB9"/>
    <w:rsid w:val="00DD33FC"/>
    <w:rsid w:val="00DD530F"/>
    <w:rsid w:val="00DD5AFA"/>
    <w:rsid w:val="00DE3001"/>
    <w:rsid w:val="00DE31EA"/>
    <w:rsid w:val="00DE3A97"/>
    <w:rsid w:val="00DE3BD5"/>
    <w:rsid w:val="00DE4D71"/>
    <w:rsid w:val="00DE59FA"/>
    <w:rsid w:val="00DE660D"/>
    <w:rsid w:val="00DF3041"/>
    <w:rsid w:val="00DF3140"/>
    <w:rsid w:val="00DF4324"/>
    <w:rsid w:val="00E00A4C"/>
    <w:rsid w:val="00E01ED4"/>
    <w:rsid w:val="00E04D85"/>
    <w:rsid w:val="00E05100"/>
    <w:rsid w:val="00E051F5"/>
    <w:rsid w:val="00E052D7"/>
    <w:rsid w:val="00E1560E"/>
    <w:rsid w:val="00E16E91"/>
    <w:rsid w:val="00E20BCD"/>
    <w:rsid w:val="00E23047"/>
    <w:rsid w:val="00E26EBA"/>
    <w:rsid w:val="00E31DF2"/>
    <w:rsid w:val="00E3428B"/>
    <w:rsid w:val="00E42EEA"/>
    <w:rsid w:val="00E4425B"/>
    <w:rsid w:val="00E44369"/>
    <w:rsid w:val="00E471C6"/>
    <w:rsid w:val="00E50954"/>
    <w:rsid w:val="00E52AFE"/>
    <w:rsid w:val="00E570EE"/>
    <w:rsid w:val="00E639A9"/>
    <w:rsid w:val="00E63F63"/>
    <w:rsid w:val="00E66760"/>
    <w:rsid w:val="00E71F8F"/>
    <w:rsid w:val="00E7348C"/>
    <w:rsid w:val="00E82350"/>
    <w:rsid w:val="00E837F9"/>
    <w:rsid w:val="00E8560E"/>
    <w:rsid w:val="00E90DED"/>
    <w:rsid w:val="00E963C7"/>
    <w:rsid w:val="00E966F0"/>
    <w:rsid w:val="00E97D00"/>
    <w:rsid w:val="00EA2232"/>
    <w:rsid w:val="00EA33A4"/>
    <w:rsid w:val="00EA421F"/>
    <w:rsid w:val="00EA78F7"/>
    <w:rsid w:val="00EB1496"/>
    <w:rsid w:val="00EB25FF"/>
    <w:rsid w:val="00EB3470"/>
    <w:rsid w:val="00EB5894"/>
    <w:rsid w:val="00EC2B2F"/>
    <w:rsid w:val="00EC395A"/>
    <w:rsid w:val="00EC5957"/>
    <w:rsid w:val="00ED046E"/>
    <w:rsid w:val="00ED0716"/>
    <w:rsid w:val="00ED0C0D"/>
    <w:rsid w:val="00EE1DC3"/>
    <w:rsid w:val="00EE4FC1"/>
    <w:rsid w:val="00EE64E3"/>
    <w:rsid w:val="00EE77D4"/>
    <w:rsid w:val="00EF51F5"/>
    <w:rsid w:val="00F0746A"/>
    <w:rsid w:val="00F138AE"/>
    <w:rsid w:val="00F13CFA"/>
    <w:rsid w:val="00F23B30"/>
    <w:rsid w:val="00F23D3F"/>
    <w:rsid w:val="00F27F88"/>
    <w:rsid w:val="00F3005C"/>
    <w:rsid w:val="00F340AE"/>
    <w:rsid w:val="00F373B8"/>
    <w:rsid w:val="00F37A03"/>
    <w:rsid w:val="00F42C38"/>
    <w:rsid w:val="00F42C7F"/>
    <w:rsid w:val="00F46CE7"/>
    <w:rsid w:val="00F510A8"/>
    <w:rsid w:val="00F544A4"/>
    <w:rsid w:val="00F54DD8"/>
    <w:rsid w:val="00F56D77"/>
    <w:rsid w:val="00F619D0"/>
    <w:rsid w:val="00F6275C"/>
    <w:rsid w:val="00F632DC"/>
    <w:rsid w:val="00F64C46"/>
    <w:rsid w:val="00F64E88"/>
    <w:rsid w:val="00F67C90"/>
    <w:rsid w:val="00F70751"/>
    <w:rsid w:val="00F70BF6"/>
    <w:rsid w:val="00F71504"/>
    <w:rsid w:val="00F716B1"/>
    <w:rsid w:val="00F7485D"/>
    <w:rsid w:val="00F74CCF"/>
    <w:rsid w:val="00F80A60"/>
    <w:rsid w:val="00F80ECA"/>
    <w:rsid w:val="00F862F4"/>
    <w:rsid w:val="00F87880"/>
    <w:rsid w:val="00F90282"/>
    <w:rsid w:val="00F94C6D"/>
    <w:rsid w:val="00F95501"/>
    <w:rsid w:val="00FA045D"/>
    <w:rsid w:val="00FA0BC4"/>
    <w:rsid w:val="00FA27DA"/>
    <w:rsid w:val="00FA4086"/>
    <w:rsid w:val="00FA5FD2"/>
    <w:rsid w:val="00FA65E8"/>
    <w:rsid w:val="00FA6ABF"/>
    <w:rsid w:val="00FA6DF7"/>
    <w:rsid w:val="00FB3E25"/>
    <w:rsid w:val="00FB6B33"/>
    <w:rsid w:val="00FC1629"/>
    <w:rsid w:val="00FC19A3"/>
    <w:rsid w:val="00FC1BB1"/>
    <w:rsid w:val="00FC6B98"/>
    <w:rsid w:val="00FD3BA8"/>
    <w:rsid w:val="00FD4C9A"/>
    <w:rsid w:val="00FD5648"/>
    <w:rsid w:val="00FD6038"/>
    <w:rsid w:val="00FE03B5"/>
    <w:rsid w:val="00FE08DD"/>
    <w:rsid w:val="00FE2ED1"/>
    <w:rsid w:val="00FF6364"/>
    <w:rsid w:val="00FF66CF"/>
    <w:rsid w:val="00FF67CF"/>
    <w:rsid w:val="00FF6D39"/>
    <w:rsid w:val="00FF7C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D234D"/>
  </w:style>
  <w:style w:type="paragraph" w:styleId="Cmsor1">
    <w:name w:val="heading 1"/>
    <w:basedOn w:val="Norml"/>
    <w:next w:val="Norml"/>
    <w:link w:val="Cmsor1Char"/>
    <w:uiPriority w:val="9"/>
    <w:qFormat/>
    <w:rsid w:val="000D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0D5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0D5B12"/>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6914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C61E3"/>
    <w:pPr>
      <w:tabs>
        <w:tab w:val="center" w:pos="4536"/>
        <w:tab w:val="right" w:pos="9072"/>
      </w:tabs>
      <w:spacing w:after="0" w:line="240" w:lineRule="auto"/>
    </w:pPr>
  </w:style>
  <w:style w:type="character" w:customStyle="1" w:styleId="lfejChar">
    <w:name w:val="Élőfej Char"/>
    <w:basedOn w:val="Bekezdsalapbettpusa"/>
    <w:link w:val="lfej"/>
    <w:uiPriority w:val="99"/>
    <w:rsid w:val="007C61E3"/>
  </w:style>
  <w:style w:type="paragraph" w:styleId="llb">
    <w:name w:val="footer"/>
    <w:basedOn w:val="Norml"/>
    <w:link w:val="llbChar"/>
    <w:uiPriority w:val="99"/>
    <w:unhideWhenUsed/>
    <w:rsid w:val="007C61E3"/>
    <w:pPr>
      <w:tabs>
        <w:tab w:val="center" w:pos="4536"/>
        <w:tab w:val="right" w:pos="9072"/>
      </w:tabs>
      <w:spacing w:after="0" w:line="240" w:lineRule="auto"/>
    </w:pPr>
  </w:style>
  <w:style w:type="character" w:customStyle="1" w:styleId="llbChar">
    <w:name w:val="Élőláb Char"/>
    <w:basedOn w:val="Bekezdsalapbettpusa"/>
    <w:link w:val="llb"/>
    <w:uiPriority w:val="99"/>
    <w:rsid w:val="007C61E3"/>
  </w:style>
  <w:style w:type="paragraph" w:styleId="Buborkszveg">
    <w:name w:val="Balloon Text"/>
    <w:basedOn w:val="Norml"/>
    <w:link w:val="BuborkszvegChar"/>
    <w:uiPriority w:val="99"/>
    <w:semiHidden/>
    <w:unhideWhenUsed/>
    <w:rsid w:val="007C61E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C61E3"/>
    <w:rPr>
      <w:rFonts w:ascii="Tahoma" w:hAnsi="Tahoma" w:cs="Tahoma"/>
      <w:sz w:val="16"/>
      <w:szCs w:val="16"/>
    </w:rPr>
  </w:style>
  <w:style w:type="character" w:customStyle="1" w:styleId="Cmsor1Char">
    <w:name w:val="Címsor 1 Char"/>
    <w:basedOn w:val="Bekezdsalapbettpusa"/>
    <w:link w:val="Cmsor1"/>
    <w:uiPriority w:val="9"/>
    <w:rsid w:val="000D5B12"/>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0D5B12"/>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0D5B12"/>
    <w:rPr>
      <w:rFonts w:asciiTheme="majorHAnsi" w:eastAsiaTheme="majorEastAsia" w:hAnsiTheme="majorHAnsi" w:cstheme="majorBidi"/>
      <w:b/>
      <w:bCs/>
      <w:color w:val="4F81BD" w:themeColor="accent1"/>
    </w:rPr>
  </w:style>
  <w:style w:type="table" w:styleId="Rcsostblzat">
    <w:name w:val="Table Grid"/>
    <w:basedOn w:val="Normltblzat"/>
    <w:uiPriority w:val="59"/>
    <w:rsid w:val="0023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ormsHeading1">
    <w:name w:val="e-Forms Heading 1"/>
    <w:basedOn w:val="Cmsor1"/>
    <w:link w:val="e-FormsHeading1Char"/>
    <w:qFormat/>
    <w:rsid w:val="00686100"/>
    <w:pPr>
      <w:shd w:val="clear" w:color="auto" w:fill="365F91" w:themeFill="accent1" w:themeFillShade="BF"/>
      <w:spacing w:before="240" w:after="240"/>
    </w:pPr>
    <w:rPr>
      <w:rFonts w:asciiTheme="minorHAnsi" w:hAnsiTheme="minorHAnsi" w:cstheme="minorHAnsi"/>
      <w:color w:val="FFFFFF" w:themeColor="background1"/>
      <w:sz w:val="36"/>
      <w:szCs w:val="36"/>
    </w:rPr>
  </w:style>
  <w:style w:type="paragraph" w:customStyle="1" w:styleId="e-FormsHeading2">
    <w:name w:val="e-Forms Heading 2"/>
    <w:basedOn w:val="Cmsor2"/>
    <w:link w:val="e-FormsHeading2Char"/>
    <w:qFormat/>
    <w:rsid w:val="00686100"/>
    <w:pPr>
      <w:shd w:val="clear" w:color="auto" w:fill="548DD4" w:themeFill="text2" w:themeFillTint="99"/>
      <w:spacing w:before="240" w:after="240"/>
    </w:pPr>
    <w:rPr>
      <w:rFonts w:asciiTheme="minorHAnsi" w:hAnsiTheme="minorHAnsi" w:cstheme="minorHAnsi"/>
      <w:color w:val="FFFFFF" w:themeColor="background1"/>
      <w:sz w:val="32"/>
      <w:szCs w:val="32"/>
    </w:rPr>
  </w:style>
  <w:style w:type="character" w:customStyle="1" w:styleId="e-FormsHeading1Char">
    <w:name w:val="e-Forms Heading 1 Char"/>
    <w:basedOn w:val="Cmsor1Char"/>
    <w:link w:val="e-FormsHeading1"/>
    <w:rsid w:val="00686100"/>
    <w:rPr>
      <w:rFonts w:asciiTheme="majorHAnsi" w:eastAsiaTheme="majorEastAsia" w:hAnsiTheme="majorHAnsi" w:cstheme="minorHAnsi"/>
      <w:b/>
      <w:bCs/>
      <w:color w:val="FFFFFF" w:themeColor="background1"/>
      <w:sz w:val="36"/>
      <w:szCs w:val="36"/>
      <w:shd w:val="clear" w:color="auto" w:fill="365F91" w:themeFill="accent1" w:themeFillShade="BF"/>
    </w:rPr>
  </w:style>
  <w:style w:type="paragraph" w:customStyle="1" w:styleId="e-FormsHeading3">
    <w:name w:val="e-Forms Heading 3"/>
    <w:basedOn w:val="Cmsor3"/>
    <w:link w:val="e-FormsHeading3Char"/>
    <w:qFormat/>
    <w:rsid w:val="00287BD0"/>
    <w:pPr>
      <w:shd w:val="clear" w:color="auto" w:fill="8DB3E2" w:themeFill="text2" w:themeFillTint="66"/>
    </w:pPr>
    <w:rPr>
      <w:rFonts w:asciiTheme="minorHAnsi" w:hAnsiTheme="minorHAnsi" w:cstheme="minorHAnsi"/>
      <w:color w:val="FFFFFF" w:themeColor="background1"/>
      <w:sz w:val="28"/>
      <w:szCs w:val="28"/>
    </w:rPr>
  </w:style>
  <w:style w:type="character" w:customStyle="1" w:styleId="e-FormsHeading2Char">
    <w:name w:val="e-Forms Heading 2 Char"/>
    <w:basedOn w:val="Cmsor2Char"/>
    <w:link w:val="e-FormsHeading2"/>
    <w:rsid w:val="00686100"/>
    <w:rPr>
      <w:rFonts w:asciiTheme="majorHAnsi" w:eastAsiaTheme="majorEastAsia" w:hAnsiTheme="majorHAnsi" w:cstheme="minorHAnsi"/>
      <w:b/>
      <w:bCs/>
      <w:color w:val="FFFFFF" w:themeColor="background1"/>
      <w:sz w:val="32"/>
      <w:szCs w:val="32"/>
      <w:shd w:val="clear" w:color="auto" w:fill="548DD4" w:themeFill="text2" w:themeFillTint="99"/>
    </w:rPr>
  </w:style>
  <w:style w:type="character" w:customStyle="1" w:styleId="Cmsor4Char">
    <w:name w:val="Címsor 4 Char"/>
    <w:basedOn w:val="Bekezdsalapbettpusa"/>
    <w:link w:val="Cmsor4"/>
    <w:uiPriority w:val="9"/>
    <w:rsid w:val="0069141E"/>
    <w:rPr>
      <w:rFonts w:asciiTheme="majorHAnsi" w:eastAsiaTheme="majorEastAsia" w:hAnsiTheme="majorHAnsi" w:cstheme="majorBidi"/>
      <w:b/>
      <w:bCs/>
      <w:i/>
      <w:iCs/>
      <w:color w:val="4F81BD" w:themeColor="accent1"/>
    </w:rPr>
  </w:style>
  <w:style w:type="character" w:customStyle="1" w:styleId="e-FormsHeading3Char">
    <w:name w:val="e-Forms Heading 3 Char"/>
    <w:basedOn w:val="Cmsor3Char"/>
    <w:link w:val="e-FormsHeading3"/>
    <w:rsid w:val="00287BD0"/>
    <w:rPr>
      <w:rFonts w:asciiTheme="majorHAnsi" w:eastAsiaTheme="majorEastAsia" w:hAnsiTheme="majorHAnsi" w:cstheme="minorHAnsi"/>
      <w:b/>
      <w:bCs/>
      <w:color w:val="FFFFFF" w:themeColor="background1"/>
      <w:sz w:val="28"/>
      <w:szCs w:val="28"/>
      <w:shd w:val="clear" w:color="auto" w:fill="8DB3E2" w:themeFill="text2" w:themeFillTint="66"/>
    </w:rPr>
  </w:style>
  <w:style w:type="paragraph" w:customStyle="1" w:styleId="e-FormsHeading4">
    <w:name w:val="e-Forms Heading 4"/>
    <w:basedOn w:val="Cmsor4"/>
    <w:link w:val="e-FormsHeading4Char"/>
    <w:qFormat/>
    <w:rsid w:val="0069141E"/>
    <w:pPr>
      <w:shd w:val="clear" w:color="auto" w:fill="DBE5F1" w:themeFill="accent1" w:themeFillTint="33"/>
      <w:spacing w:before="240" w:after="240"/>
    </w:pPr>
    <w:rPr>
      <w:rFonts w:asciiTheme="minorHAnsi" w:hAnsiTheme="minorHAnsi" w:cstheme="minorHAnsi"/>
      <w:b w:val="0"/>
      <w:i w:val="0"/>
      <w:color w:val="000000" w:themeColor="text1"/>
      <w:sz w:val="24"/>
      <w:szCs w:val="24"/>
    </w:rPr>
  </w:style>
  <w:style w:type="character" w:styleId="Hiperhivatkozs">
    <w:name w:val="Hyperlink"/>
    <w:basedOn w:val="Bekezdsalapbettpusa"/>
    <w:uiPriority w:val="99"/>
    <w:unhideWhenUsed/>
    <w:rsid w:val="00A10615"/>
    <w:rPr>
      <w:color w:val="0000FF" w:themeColor="hyperlink"/>
      <w:u w:val="single"/>
    </w:rPr>
  </w:style>
  <w:style w:type="character" w:customStyle="1" w:styleId="e-FormsHeading4Char">
    <w:name w:val="e-Forms Heading 4 Char"/>
    <w:basedOn w:val="Cmsor4Char"/>
    <w:link w:val="e-FormsHeading4"/>
    <w:rsid w:val="0069141E"/>
    <w:rPr>
      <w:rFonts w:asciiTheme="majorHAnsi" w:eastAsiaTheme="majorEastAsia" w:hAnsiTheme="majorHAnsi" w:cstheme="minorHAnsi"/>
      <w:b w:val="0"/>
      <w:bCs/>
      <w:i w:val="0"/>
      <w:iCs/>
      <w:color w:val="000000" w:themeColor="text1"/>
      <w:sz w:val="24"/>
      <w:szCs w:val="24"/>
      <w:shd w:val="clear" w:color="auto" w:fill="DBE5F1" w:themeFill="accent1" w:themeFillTint="33"/>
    </w:rPr>
  </w:style>
  <w:style w:type="character" w:styleId="Jegyzethivatkozs">
    <w:name w:val="annotation reference"/>
    <w:basedOn w:val="Bekezdsalapbettpusa"/>
    <w:uiPriority w:val="99"/>
    <w:semiHidden/>
    <w:unhideWhenUsed/>
    <w:rsid w:val="003E0F46"/>
    <w:rPr>
      <w:sz w:val="16"/>
      <w:szCs w:val="16"/>
    </w:rPr>
  </w:style>
  <w:style w:type="paragraph" w:styleId="Jegyzetszveg">
    <w:name w:val="annotation text"/>
    <w:basedOn w:val="Norml"/>
    <w:link w:val="JegyzetszvegChar"/>
    <w:uiPriority w:val="99"/>
    <w:semiHidden/>
    <w:unhideWhenUsed/>
    <w:rsid w:val="003E0F46"/>
    <w:pPr>
      <w:spacing w:line="240" w:lineRule="auto"/>
    </w:pPr>
    <w:rPr>
      <w:sz w:val="20"/>
      <w:szCs w:val="20"/>
    </w:rPr>
  </w:style>
  <w:style w:type="character" w:customStyle="1" w:styleId="JegyzetszvegChar">
    <w:name w:val="Jegyzetszöveg Char"/>
    <w:basedOn w:val="Bekezdsalapbettpusa"/>
    <w:link w:val="Jegyzetszveg"/>
    <w:uiPriority w:val="99"/>
    <w:semiHidden/>
    <w:rsid w:val="003E0F46"/>
    <w:rPr>
      <w:sz w:val="20"/>
      <w:szCs w:val="20"/>
    </w:rPr>
  </w:style>
  <w:style w:type="paragraph" w:styleId="Megjegyzstrgya">
    <w:name w:val="annotation subject"/>
    <w:basedOn w:val="Jegyzetszveg"/>
    <w:next w:val="Jegyzetszveg"/>
    <w:link w:val="MegjegyzstrgyaChar"/>
    <w:uiPriority w:val="99"/>
    <w:semiHidden/>
    <w:unhideWhenUsed/>
    <w:rsid w:val="003E0F46"/>
    <w:rPr>
      <w:b/>
      <w:bCs/>
    </w:rPr>
  </w:style>
  <w:style w:type="character" w:customStyle="1" w:styleId="MegjegyzstrgyaChar">
    <w:name w:val="Megjegyzés tárgya Char"/>
    <w:basedOn w:val="JegyzetszvegChar"/>
    <w:link w:val="Megjegyzstrgya"/>
    <w:uiPriority w:val="99"/>
    <w:semiHidden/>
    <w:rsid w:val="003E0F46"/>
    <w:rPr>
      <w:b/>
      <w:bCs/>
      <w:sz w:val="20"/>
      <w:szCs w:val="20"/>
    </w:rPr>
  </w:style>
  <w:style w:type="paragraph" w:styleId="Listaszerbekezds">
    <w:name w:val="List Paragraph"/>
    <w:basedOn w:val="Norml"/>
    <w:uiPriority w:val="34"/>
    <w:qFormat/>
    <w:rsid w:val="00241482"/>
    <w:pPr>
      <w:ind w:left="720"/>
      <w:contextualSpacing/>
    </w:pPr>
  </w:style>
  <w:style w:type="paragraph" w:styleId="Vltozat">
    <w:name w:val="Revision"/>
    <w:hidden/>
    <w:uiPriority w:val="99"/>
    <w:semiHidden/>
    <w:rsid w:val="00B800FD"/>
    <w:pPr>
      <w:spacing w:after="0" w:line="240" w:lineRule="auto"/>
    </w:pPr>
  </w:style>
  <w:style w:type="table" w:customStyle="1" w:styleId="TableGrid1">
    <w:name w:val="Table Grid1"/>
    <w:basedOn w:val="Normltblzat"/>
    <w:next w:val="Rcsostblzat"/>
    <w:rsid w:val="005C403D"/>
    <w:pPr>
      <w:spacing w:after="0" w:line="240" w:lineRule="auto"/>
    </w:pPr>
    <w:rPr>
      <w:rFonts w:ascii="Verdana" w:eastAsia="Times New Roman" w:hAnsi="Verdan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
    <w:basedOn w:val="Norml"/>
    <w:rsid w:val="005C403D"/>
    <w:pPr>
      <w:spacing w:after="0" w:line="240" w:lineRule="auto"/>
      <w:jc w:val="center"/>
    </w:pPr>
    <w:rPr>
      <w:rFonts w:ascii="Verdana" w:eastAsia="Times New Roman" w:hAnsi="Verdana" w:cs="Times New Roman"/>
      <w:sz w:val="16"/>
      <w:szCs w:val="16"/>
      <w:lang w:eastAsia="en-GB"/>
    </w:rPr>
  </w:style>
  <w:style w:type="table" w:customStyle="1" w:styleId="TableGrid2">
    <w:name w:val="Table Grid2"/>
    <w:basedOn w:val="Normltblzat"/>
    <w:next w:val="Rcsostblzat"/>
    <w:uiPriority w:val="59"/>
    <w:rsid w:val="0026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outhaf0h0left">
    <w:name w:val="youth.af.0.h0.left"/>
    <w:basedOn w:val="youthaf0part"/>
    <w:rsid w:val="00B26B5C"/>
    <w:rPr>
      <w:color w:val="000080"/>
    </w:rPr>
  </w:style>
  <w:style w:type="paragraph" w:customStyle="1" w:styleId="youthaf0part">
    <w:name w:val="youth.af.0.part"/>
    <w:basedOn w:val="Norml"/>
    <w:rsid w:val="00B26B5C"/>
    <w:pPr>
      <w:keepNext/>
      <w:tabs>
        <w:tab w:val="left" w:pos="284"/>
      </w:tabs>
      <w:spacing w:before="80" w:after="60" w:line="240" w:lineRule="auto"/>
    </w:pPr>
    <w:rPr>
      <w:rFonts w:ascii="Arial" w:eastAsia="Times New Roman" w:hAnsi="Arial" w:cs="Times New Roman"/>
      <w:b/>
      <w:noProof/>
      <w:sz w:val="24"/>
      <w:szCs w:val="20"/>
    </w:rPr>
  </w:style>
  <w:style w:type="paragraph" w:customStyle="1" w:styleId="youthaff">
    <w:name w:val="youth.af.f"/>
    <w:basedOn w:val="Norml"/>
    <w:rsid w:val="00B26B5C"/>
    <w:pPr>
      <w:keepNext/>
      <w:tabs>
        <w:tab w:val="left" w:pos="284"/>
      </w:tabs>
      <w:spacing w:before="60" w:after="60" w:line="240" w:lineRule="auto"/>
    </w:pPr>
    <w:rPr>
      <w:rFonts w:ascii="Arial" w:eastAsia="Times New Roman" w:hAnsi="Arial" w:cs="Times New Roman"/>
      <w:noProof/>
      <w:sz w:val="20"/>
      <w:szCs w:val="20"/>
    </w:rPr>
  </w:style>
  <w:style w:type="paragraph" w:customStyle="1" w:styleId="youthaf2subtopic">
    <w:name w:val="youth.af.2.subtopic"/>
    <w:basedOn w:val="youthaf1subsection"/>
    <w:rsid w:val="00B26B5C"/>
    <w:rPr>
      <w:i/>
    </w:rPr>
  </w:style>
  <w:style w:type="paragraph" w:customStyle="1" w:styleId="youthaf1subsection">
    <w:name w:val="youth.af.1.subsection"/>
    <w:basedOn w:val="Norml"/>
    <w:rsid w:val="00B26B5C"/>
    <w:pPr>
      <w:keepNext/>
      <w:tabs>
        <w:tab w:val="left" w:pos="284"/>
      </w:tabs>
      <w:spacing w:before="80" w:after="60" w:line="240" w:lineRule="auto"/>
    </w:pPr>
    <w:rPr>
      <w:rFonts w:ascii="Arial" w:eastAsia="Times New Roman" w:hAnsi="Arial" w:cs="Times New Roman"/>
      <w:b/>
      <w:noProof/>
      <w:sz w:val="20"/>
      <w:szCs w:val="20"/>
    </w:rPr>
  </w:style>
  <w:style w:type="paragraph" w:customStyle="1" w:styleId="youthaf4subcomment">
    <w:name w:val="youth.af.4.subcomment"/>
    <w:basedOn w:val="youthaf1subsection"/>
    <w:rsid w:val="00B26B5C"/>
    <w:pPr>
      <w:spacing w:before="60" w:after="100"/>
    </w:pPr>
    <w:rPr>
      <w:b w:val="0"/>
      <w:i/>
      <w:sz w:val="16"/>
    </w:rPr>
  </w:style>
  <w:style w:type="paragraph" w:customStyle="1" w:styleId="youthaftitem">
    <w:name w:val="youth.af.t.item"/>
    <w:basedOn w:val="Norml"/>
    <w:rsid w:val="00B26B5C"/>
    <w:pPr>
      <w:keepNext/>
      <w:tabs>
        <w:tab w:val="left" w:pos="425"/>
      </w:tabs>
      <w:spacing w:before="80" w:after="60" w:line="240" w:lineRule="auto"/>
      <w:ind w:left="142"/>
    </w:pPr>
    <w:rPr>
      <w:rFonts w:ascii="Arial" w:eastAsia="Times New Roman" w:hAnsi="Arial" w:cs="Times New Roman"/>
      <w:noProof/>
      <w:sz w:val="18"/>
      <w:szCs w:val="20"/>
    </w:rPr>
  </w:style>
  <w:style w:type="paragraph" w:customStyle="1" w:styleId="youthaftcomment">
    <w:name w:val="youth.af.t.comment"/>
    <w:basedOn w:val="Norml"/>
    <w:rsid w:val="00B26B5C"/>
    <w:pPr>
      <w:keepNext/>
      <w:tabs>
        <w:tab w:val="left" w:pos="284"/>
      </w:tabs>
      <w:spacing w:before="80" w:after="60" w:line="240" w:lineRule="auto"/>
    </w:pPr>
    <w:rPr>
      <w:rFonts w:ascii="Arial" w:eastAsia="Times New Roman" w:hAnsi="Arial" w:cs="Times New Roman"/>
      <w:i/>
      <w:noProof/>
      <w:sz w:val="18"/>
      <w:szCs w:val="20"/>
    </w:rPr>
  </w:style>
  <w:style w:type="paragraph" w:customStyle="1" w:styleId="youthaf3subitem">
    <w:name w:val="youth.af.3.subitem"/>
    <w:basedOn w:val="youthaf2subtopic"/>
    <w:rsid w:val="00B26B5C"/>
    <w:rPr>
      <w:i w:val="0"/>
      <w:sz w:val="18"/>
    </w:rPr>
  </w:style>
  <w:style w:type="paragraph" w:customStyle="1" w:styleId="youthaf4euro">
    <w:name w:val="youth.af.4.euro"/>
    <w:basedOn w:val="youthaf0part"/>
    <w:rsid w:val="00B26B5C"/>
    <w:pPr>
      <w:jc w:val="center"/>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D234D"/>
  </w:style>
  <w:style w:type="paragraph" w:styleId="Cmsor1">
    <w:name w:val="heading 1"/>
    <w:basedOn w:val="Norml"/>
    <w:next w:val="Norml"/>
    <w:link w:val="Cmsor1Char"/>
    <w:uiPriority w:val="9"/>
    <w:qFormat/>
    <w:rsid w:val="000D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0D5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0D5B12"/>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6914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C61E3"/>
    <w:pPr>
      <w:tabs>
        <w:tab w:val="center" w:pos="4536"/>
        <w:tab w:val="right" w:pos="9072"/>
      </w:tabs>
      <w:spacing w:after="0" w:line="240" w:lineRule="auto"/>
    </w:pPr>
  </w:style>
  <w:style w:type="character" w:customStyle="1" w:styleId="lfejChar">
    <w:name w:val="Élőfej Char"/>
    <w:basedOn w:val="Bekezdsalapbettpusa"/>
    <w:link w:val="lfej"/>
    <w:uiPriority w:val="99"/>
    <w:rsid w:val="007C61E3"/>
  </w:style>
  <w:style w:type="paragraph" w:styleId="llb">
    <w:name w:val="footer"/>
    <w:basedOn w:val="Norml"/>
    <w:link w:val="llbChar"/>
    <w:uiPriority w:val="99"/>
    <w:unhideWhenUsed/>
    <w:rsid w:val="007C61E3"/>
    <w:pPr>
      <w:tabs>
        <w:tab w:val="center" w:pos="4536"/>
        <w:tab w:val="right" w:pos="9072"/>
      </w:tabs>
      <w:spacing w:after="0" w:line="240" w:lineRule="auto"/>
    </w:pPr>
  </w:style>
  <w:style w:type="character" w:customStyle="1" w:styleId="llbChar">
    <w:name w:val="Élőláb Char"/>
    <w:basedOn w:val="Bekezdsalapbettpusa"/>
    <w:link w:val="llb"/>
    <w:uiPriority w:val="99"/>
    <w:rsid w:val="007C61E3"/>
  </w:style>
  <w:style w:type="paragraph" w:styleId="Buborkszveg">
    <w:name w:val="Balloon Text"/>
    <w:basedOn w:val="Norml"/>
    <w:link w:val="BuborkszvegChar"/>
    <w:uiPriority w:val="99"/>
    <w:semiHidden/>
    <w:unhideWhenUsed/>
    <w:rsid w:val="007C61E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C61E3"/>
    <w:rPr>
      <w:rFonts w:ascii="Tahoma" w:hAnsi="Tahoma" w:cs="Tahoma"/>
      <w:sz w:val="16"/>
      <w:szCs w:val="16"/>
    </w:rPr>
  </w:style>
  <w:style w:type="character" w:customStyle="1" w:styleId="Cmsor1Char">
    <w:name w:val="Címsor 1 Char"/>
    <w:basedOn w:val="Bekezdsalapbettpusa"/>
    <w:link w:val="Cmsor1"/>
    <w:uiPriority w:val="9"/>
    <w:rsid w:val="000D5B12"/>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0D5B12"/>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0D5B12"/>
    <w:rPr>
      <w:rFonts w:asciiTheme="majorHAnsi" w:eastAsiaTheme="majorEastAsia" w:hAnsiTheme="majorHAnsi" w:cstheme="majorBidi"/>
      <w:b/>
      <w:bCs/>
      <w:color w:val="4F81BD" w:themeColor="accent1"/>
    </w:rPr>
  </w:style>
  <w:style w:type="table" w:styleId="Rcsostblzat">
    <w:name w:val="Table Grid"/>
    <w:basedOn w:val="Normltblzat"/>
    <w:uiPriority w:val="59"/>
    <w:rsid w:val="0023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ormsHeading1">
    <w:name w:val="e-Forms Heading 1"/>
    <w:basedOn w:val="Cmsor1"/>
    <w:link w:val="e-FormsHeading1Char"/>
    <w:qFormat/>
    <w:rsid w:val="00686100"/>
    <w:pPr>
      <w:shd w:val="clear" w:color="auto" w:fill="365F91" w:themeFill="accent1" w:themeFillShade="BF"/>
      <w:spacing w:before="240" w:after="240"/>
    </w:pPr>
    <w:rPr>
      <w:rFonts w:asciiTheme="minorHAnsi" w:hAnsiTheme="minorHAnsi" w:cstheme="minorHAnsi"/>
      <w:color w:val="FFFFFF" w:themeColor="background1"/>
      <w:sz w:val="36"/>
      <w:szCs w:val="36"/>
    </w:rPr>
  </w:style>
  <w:style w:type="paragraph" w:customStyle="1" w:styleId="e-FormsHeading2">
    <w:name w:val="e-Forms Heading 2"/>
    <w:basedOn w:val="Cmsor2"/>
    <w:link w:val="e-FormsHeading2Char"/>
    <w:qFormat/>
    <w:rsid w:val="00686100"/>
    <w:pPr>
      <w:shd w:val="clear" w:color="auto" w:fill="548DD4" w:themeFill="text2" w:themeFillTint="99"/>
      <w:spacing w:before="240" w:after="240"/>
    </w:pPr>
    <w:rPr>
      <w:rFonts w:asciiTheme="minorHAnsi" w:hAnsiTheme="minorHAnsi" w:cstheme="minorHAnsi"/>
      <w:color w:val="FFFFFF" w:themeColor="background1"/>
      <w:sz w:val="32"/>
      <w:szCs w:val="32"/>
    </w:rPr>
  </w:style>
  <w:style w:type="character" w:customStyle="1" w:styleId="e-FormsHeading1Char">
    <w:name w:val="e-Forms Heading 1 Char"/>
    <w:basedOn w:val="Cmsor1Char"/>
    <w:link w:val="e-FormsHeading1"/>
    <w:rsid w:val="00686100"/>
    <w:rPr>
      <w:rFonts w:asciiTheme="majorHAnsi" w:eastAsiaTheme="majorEastAsia" w:hAnsiTheme="majorHAnsi" w:cstheme="minorHAnsi"/>
      <w:b/>
      <w:bCs/>
      <w:color w:val="FFFFFF" w:themeColor="background1"/>
      <w:sz w:val="36"/>
      <w:szCs w:val="36"/>
      <w:shd w:val="clear" w:color="auto" w:fill="365F91" w:themeFill="accent1" w:themeFillShade="BF"/>
    </w:rPr>
  </w:style>
  <w:style w:type="paragraph" w:customStyle="1" w:styleId="e-FormsHeading3">
    <w:name w:val="e-Forms Heading 3"/>
    <w:basedOn w:val="Cmsor3"/>
    <w:link w:val="e-FormsHeading3Char"/>
    <w:qFormat/>
    <w:rsid w:val="00287BD0"/>
    <w:pPr>
      <w:shd w:val="clear" w:color="auto" w:fill="8DB3E2" w:themeFill="text2" w:themeFillTint="66"/>
    </w:pPr>
    <w:rPr>
      <w:rFonts w:asciiTheme="minorHAnsi" w:hAnsiTheme="minorHAnsi" w:cstheme="minorHAnsi"/>
      <w:color w:val="FFFFFF" w:themeColor="background1"/>
      <w:sz w:val="28"/>
      <w:szCs w:val="28"/>
    </w:rPr>
  </w:style>
  <w:style w:type="character" w:customStyle="1" w:styleId="e-FormsHeading2Char">
    <w:name w:val="e-Forms Heading 2 Char"/>
    <w:basedOn w:val="Cmsor2Char"/>
    <w:link w:val="e-FormsHeading2"/>
    <w:rsid w:val="00686100"/>
    <w:rPr>
      <w:rFonts w:asciiTheme="majorHAnsi" w:eastAsiaTheme="majorEastAsia" w:hAnsiTheme="majorHAnsi" w:cstheme="minorHAnsi"/>
      <w:b/>
      <w:bCs/>
      <w:color w:val="FFFFFF" w:themeColor="background1"/>
      <w:sz w:val="32"/>
      <w:szCs w:val="32"/>
      <w:shd w:val="clear" w:color="auto" w:fill="548DD4" w:themeFill="text2" w:themeFillTint="99"/>
    </w:rPr>
  </w:style>
  <w:style w:type="character" w:customStyle="1" w:styleId="Cmsor4Char">
    <w:name w:val="Címsor 4 Char"/>
    <w:basedOn w:val="Bekezdsalapbettpusa"/>
    <w:link w:val="Cmsor4"/>
    <w:uiPriority w:val="9"/>
    <w:rsid w:val="0069141E"/>
    <w:rPr>
      <w:rFonts w:asciiTheme="majorHAnsi" w:eastAsiaTheme="majorEastAsia" w:hAnsiTheme="majorHAnsi" w:cstheme="majorBidi"/>
      <w:b/>
      <w:bCs/>
      <w:i/>
      <w:iCs/>
      <w:color w:val="4F81BD" w:themeColor="accent1"/>
    </w:rPr>
  </w:style>
  <w:style w:type="character" w:customStyle="1" w:styleId="e-FormsHeading3Char">
    <w:name w:val="e-Forms Heading 3 Char"/>
    <w:basedOn w:val="Cmsor3Char"/>
    <w:link w:val="e-FormsHeading3"/>
    <w:rsid w:val="00287BD0"/>
    <w:rPr>
      <w:rFonts w:asciiTheme="majorHAnsi" w:eastAsiaTheme="majorEastAsia" w:hAnsiTheme="majorHAnsi" w:cstheme="minorHAnsi"/>
      <w:b/>
      <w:bCs/>
      <w:color w:val="FFFFFF" w:themeColor="background1"/>
      <w:sz w:val="28"/>
      <w:szCs w:val="28"/>
      <w:shd w:val="clear" w:color="auto" w:fill="8DB3E2" w:themeFill="text2" w:themeFillTint="66"/>
    </w:rPr>
  </w:style>
  <w:style w:type="paragraph" w:customStyle="1" w:styleId="e-FormsHeading4">
    <w:name w:val="e-Forms Heading 4"/>
    <w:basedOn w:val="Cmsor4"/>
    <w:link w:val="e-FormsHeading4Char"/>
    <w:qFormat/>
    <w:rsid w:val="0069141E"/>
    <w:pPr>
      <w:shd w:val="clear" w:color="auto" w:fill="DBE5F1" w:themeFill="accent1" w:themeFillTint="33"/>
      <w:spacing w:before="240" w:after="240"/>
    </w:pPr>
    <w:rPr>
      <w:rFonts w:asciiTheme="minorHAnsi" w:hAnsiTheme="minorHAnsi" w:cstheme="minorHAnsi"/>
      <w:b w:val="0"/>
      <w:i w:val="0"/>
      <w:color w:val="000000" w:themeColor="text1"/>
      <w:sz w:val="24"/>
      <w:szCs w:val="24"/>
    </w:rPr>
  </w:style>
  <w:style w:type="character" w:styleId="Hiperhivatkozs">
    <w:name w:val="Hyperlink"/>
    <w:basedOn w:val="Bekezdsalapbettpusa"/>
    <w:uiPriority w:val="99"/>
    <w:unhideWhenUsed/>
    <w:rsid w:val="00A10615"/>
    <w:rPr>
      <w:color w:val="0000FF" w:themeColor="hyperlink"/>
      <w:u w:val="single"/>
    </w:rPr>
  </w:style>
  <w:style w:type="character" w:customStyle="1" w:styleId="e-FormsHeading4Char">
    <w:name w:val="e-Forms Heading 4 Char"/>
    <w:basedOn w:val="Cmsor4Char"/>
    <w:link w:val="e-FormsHeading4"/>
    <w:rsid w:val="0069141E"/>
    <w:rPr>
      <w:rFonts w:asciiTheme="majorHAnsi" w:eastAsiaTheme="majorEastAsia" w:hAnsiTheme="majorHAnsi" w:cstheme="minorHAnsi"/>
      <w:b w:val="0"/>
      <w:bCs/>
      <w:i w:val="0"/>
      <w:iCs/>
      <w:color w:val="000000" w:themeColor="text1"/>
      <w:sz w:val="24"/>
      <w:szCs w:val="24"/>
      <w:shd w:val="clear" w:color="auto" w:fill="DBE5F1" w:themeFill="accent1" w:themeFillTint="33"/>
    </w:rPr>
  </w:style>
  <w:style w:type="character" w:styleId="Jegyzethivatkozs">
    <w:name w:val="annotation reference"/>
    <w:basedOn w:val="Bekezdsalapbettpusa"/>
    <w:uiPriority w:val="99"/>
    <w:semiHidden/>
    <w:unhideWhenUsed/>
    <w:rsid w:val="003E0F46"/>
    <w:rPr>
      <w:sz w:val="16"/>
      <w:szCs w:val="16"/>
    </w:rPr>
  </w:style>
  <w:style w:type="paragraph" w:styleId="Jegyzetszveg">
    <w:name w:val="annotation text"/>
    <w:basedOn w:val="Norml"/>
    <w:link w:val="JegyzetszvegChar"/>
    <w:uiPriority w:val="99"/>
    <w:semiHidden/>
    <w:unhideWhenUsed/>
    <w:rsid w:val="003E0F46"/>
    <w:pPr>
      <w:spacing w:line="240" w:lineRule="auto"/>
    </w:pPr>
    <w:rPr>
      <w:sz w:val="20"/>
      <w:szCs w:val="20"/>
    </w:rPr>
  </w:style>
  <w:style w:type="character" w:customStyle="1" w:styleId="JegyzetszvegChar">
    <w:name w:val="Jegyzetszöveg Char"/>
    <w:basedOn w:val="Bekezdsalapbettpusa"/>
    <w:link w:val="Jegyzetszveg"/>
    <w:uiPriority w:val="99"/>
    <w:semiHidden/>
    <w:rsid w:val="003E0F46"/>
    <w:rPr>
      <w:sz w:val="20"/>
      <w:szCs w:val="20"/>
    </w:rPr>
  </w:style>
  <w:style w:type="paragraph" w:styleId="Megjegyzstrgya">
    <w:name w:val="annotation subject"/>
    <w:basedOn w:val="Jegyzetszveg"/>
    <w:next w:val="Jegyzetszveg"/>
    <w:link w:val="MegjegyzstrgyaChar"/>
    <w:uiPriority w:val="99"/>
    <w:semiHidden/>
    <w:unhideWhenUsed/>
    <w:rsid w:val="003E0F46"/>
    <w:rPr>
      <w:b/>
      <w:bCs/>
    </w:rPr>
  </w:style>
  <w:style w:type="character" w:customStyle="1" w:styleId="MegjegyzstrgyaChar">
    <w:name w:val="Megjegyzés tárgya Char"/>
    <w:basedOn w:val="JegyzetszvegChar"/>
    <w:link w:val="Megjegyzstrgya"/>
    <w:uiPriority w:val="99"/>
    <w:semiHidden/>
    <w:rsid w:val="003E0F46"/>
    <w:rPr>
      <w:b/>
      <w:bCs/>
      <w:sz w:val="20"/>
      <w:szCs w:val="20"/>
    </w:rPr>
  </w:style>
  <w:style w:type="paragraph" w:styleId="Listaszerbekezds">
    <w:name w:val="List Paragraph"/>
    <w:basedOn w:val="Norml"/>
    <w:uiPriority w:val="34"/>
    <w:qFormat/>
    <w:rsid w:val="00241482"/>
    <w:pPr>
      <w:ind w:left="720"/>
      <w:contextualSpacing/>
    </w:pPr>
  </w:style>
  <w:style w:type="paragraph" w:styleId="Vltozat">
    <w:name w:val="Revision"/>
    <w:hidden/>
    <w:uiPriority w:val="99"/>
    <w:semiHidden/>
    <w:rsid w:val="00B800FD"/>
    <w:pPr>
      <w:spacing w:after="0" w:line="240" w:lineRule="auto"/>
    </w:pPr>
  </w:style>
  <w:style w:type="table" w:customStyle="1" w:styleId="TableGrid1">
    <w:name w:val="Table Grid1"/>
    <w:basedOn w:val="Normltblzat"/>
    <w:next w:val="Rcsostblzat"/>
    <w:rsid w:val="005C403D"/>
    <w:pPr>
      <w:spacing w:after="0" w:line="240" w:lineRule="auto"/>
    </w:pPr>
    <w:rPr>
      <w:rFonts w:ascii="Verdana" w:eastAsia="Times New Roman" w:hAnsi="Verdan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
    <w:basedOn w:val="Norml"/>
    <w:rsid w:val="005C403D"/>
    <w:pPr>
      <w:spacing w:after="0" w:line="240" w:lineRule="auto"/>
      <w:jc w:val="center"/>
    </w:pPr>
    <w:rPr>
      <w:rFonts w:ascii="Verdana" w:eastAsia="Times New Roman" w:hAnsi="Verdana" w:cs="Times New Roman"/>
      <w:sz w:val="16"/>
      <w:szCs w:val="16"/>
      <w:lang w:eastAsia="en-GB"/>
    </w:rPr>
  </w:style>
  <w:style w:type="table" w:customStyle="1" w:styleId="TableGrid2">
    <w:name w:val="Table Grid2"/>
    <w:basedOn w:val="Normltblzat"/>
    <w:next w:val="Rcsostblzat"/>
    <w:uiPriority w:val="59"/>
    <w:rsid w:val="0026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outhaf0h0left">
    <w:name w:val="youth.af.0.h0.left"/>
    <w:basedOn w:val="youthaf0part"/>
    <w:rsid w:val="00B26B5C"/>
    <w:rPr>
      <w:color w:val="000080"/>
    </w:rPr>
  </w:style>
  <w:style w:type="paragraph" w:customStyle="1" w:styleId="youthaf0part">
    <w:name w:val="youth.af.0.part"/>
    <w:basedOn w:val="Norml"/>
    <w:rsid w:val="00B26B5C"/>
    <w:pPr>
      <w:keepNext/>
      <w:tabs>
        <w:tab w:val="left" w:pos="284"/>
      </w:tabs>
      <w:spacing w:before="80" w:after="60" w:line="240" w:lineRule="auto"/>
    </w:pPr>
    <w:rPr>
      <w:rFonts w:ascii="Arial" w:eastAsia="Times New Roman" w:hAnsi="Arial" w:cs="Times New Roman"/>
      <w:b/>
      <w:noProof/>
      <w:sz w:val="24"/>
      <w:szCs w:val="20"/>
    </w:rPr>
  </w:style>
  <w:style w:type="paragraph" w:customStyle="1" w:styleId="youthaff">
    <w:name w:val="youth.af.f"/>
    <w:basedOn w:val="Norml"/>
    <w:rsid w:val="00B26B5C"/>
    <w:pPr>
      <w:keepNext/>
      <w:tabs>
        <w:tab w:val="left" w:pos="284"/>
      </w:tabs>
      <w:spacing w:before="60" w:after="60" w:line="240" w:lineRule="auto"/>
    </w:pPr>
    <w:rPr>
      <w:rFonts w:ascii="Arial" w:eastAsia="Times New Roman" w:hAnsi="Arial" w:cs="Times New Roman"/>
      <w:noProof/>
      <w:sz w:val="20"/>
      <w:szCs w:val="20"/>
    </w:rPr>
  </w:style>
  <w:style w:type="paragraph" w:customStyle="1" w:styleId="youthaf2subtopic">
    <w:name w:val="youth.af.2.subtopic"/>
    <w:basedOn w:val="youthaf1subsection"/>
    <w:rsid w:val="00B26B5C"/>
    <w:rPr>
      <w:i/>
    </w:rPr>
  </w:style>
  <w:style w:type="paragraph" w:customStyle="1" w:styleId="youthaf1subsection">
    <w:name w:val="youth.af.1.subsection"/>
    <w:basedOn w:val="Norml"/>
    <w:rsid w:val="00B26B5C"/>
    <w:pPr>
      <w:keepNext/>
      <w:tabs>
        <w:tab w:val="left" w:pos="284"/>
      </w:tabs>
      <w:spacing w:before="80" w:after="60" w:line="240" w:lineRule="auto"/>
    </w:pPr>
    <w:rPr>
      <w:rFonts w:ascii="Arial" w:eastAsia="Times New Roman" w:hAnsi="Arial" w:cs="Times New Roman"/>
      <w:b/>
      <w:noProof/>
      <w:sz w:val="20"/>
      <w:szCs w:val="20"/>
    </w:rPr>
  </w:style>
  <w:style w:type="paragraph" w:customStyle="1" w:styleId="youthaf4subcomment">
    <w:name w:val="youth.af.4.subcomment"/>
    <w:basedOn w:val="youthaf1subsection"/>
    <w:rsid w:val="00B26B5C"/>
    <w:pPr>
      <w:spacing w:before="60" w:after="100"/>
    </w:pPr>
    <w:rPr>
      <w:b w:val="0"/>
      <w:i/>
      <w:sz w:val="16"/>
    </w:rPr>
  </w:style>
  <w:style w:type="paragraph" w:customStyle="1" w:styleId="youthaftitem">
    <w:name w:val="youth.af.t.item"/>
    <w:basedOn w:val="Norml"/>
    <w:rsid w:val="00B26B5C"/>
    <w:pPr>
      <w:keepNext/>
      <w:tabs>
        <w:tab w:val="left" w:pos="425"/>
      </w:tabs>
      <w:spacing w:before="80" w:after="60" w:line="240" w:lineRule="auto"/>
      <w:ind w:left="142"/>
    </w:pPr>
    <w:rPr>
      <w:rFonts w:ascii="Arial" w:eastAsia="Times New Roman" w:hAnsi="Arial" w:cs="Times New Roman"/>
      <w:noProof/>
      <w:sz w:val="18"/>
      <w:szCs w:val="20"/>
    </w:rPr>
  </w:style>
  <w:style w:type="paragraph" w:customStyle="1" w:styleId="youthaftcomment">
    <w:name w:val="youth.af.t.comment"/>
    <w:basedOn w:val="Norml"/>
    <w:rsid w:val="00B26B5C"/>
    <w:pPr>
      <w:keepNext/>
      <w:tabs>
        <w:tab w:val="left" w:pos="284"/>
      </w:tabs>
      <w:spacing w:before="80" w:after="60" w:line="240" w:lineRule="auto"/>
    </w:pPr>
    <w:rPr>
      <w:rFonts w:ascii="Arial" w:eastAsia="Times New Roman" w:hAnsi="Arial" w:cs="Times New Roman"/>
      <w:i/>
      <w:noProof/>
      <w:sz w:val="18"/>
      <w:szCs w:val="20"/>
    </w:rPr>
  </w:style>
  <w:style w:type="paragraph" w:customStyle="1" w:styleId="youthaf3subitem">
    <w:name w:val="youth.af.3.subitem"/>
    <w:basedOn w:val="youthaf2subtopic"/>
    <w:rsid w:val="00B26B5C"/>
    <w:rPr>
      <w:i w:val="0"/>
      <w:sz w:val="18"/>
    </w:rPr>
  </w:style>
  <w:style w:type="paragraph" w:customStyle="1" w:styleId="youthaf4euro">
    <w:name w:val="youth.af.4.euro"/>
    <w:basedOn w:val="youthaf0part"/>
    <w:rsid w:val="00B26B5C"/>
    <w:pPr>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44759">
      <w:bodyDiv w:val="1"/>
      <w:marLeft w:val="0"/>
      <w:marRight w:val="0"/>
      <w:marTop w:val="0"/>
      <w:marBottom w:val="0"/>
      <w:divBdr>
        <w:top w:val="none" w:sz="0" w:space="0" w:color="auto"/>
        <w:left w:val="none" w:sz="0" w:space="0" w:color="auto"/>
        <w:bottom w:val="none" w:sz="0" w:space="0" w:color="auto"/>
        <w:right w:val="none" w:sz="0" w:space="0" w:color="auto"/>
      </w:divBdr>
    </w:div>
    <w:div w:id="341321987">
      <w:bodyDiv w:val="1"/>
      <w:marLeft w:val="0"/>
      <w:marRight w:val="0"/>
      <w:marTop w:val="0"/>
      <w:marBottom w:val="0"/>
      <w:divBdr>
        <w:top w:val="none" w:sz="0" w:space="0" w:color="auto"/>
        <w:left w:val="none" w:sz="0" w:space="0" w:color="auto"/>
        <w:bottom w:val="none" w:sz="0" w:space="0" w:color="auto"/>
        <w:right w:val="none" w:sz="0" w:space="0" w:color="auto"/>
      </w:divBdr>
    </w:div>
    <w:div w:id="861405206">
      <w:bodyDiv w:val="1"/>
      <w:marLeft w:val="0"/>
      <w:marRight w:val="0"/>
      <w:marTop w:val="0"/>
      <w:marBottom w:val="0"/>
      <w:divBdr>
        <w:top w:val="none" w:sz="0" w:space="0" w:color="auto"/>
        <w:left w:val="none" w:sz="0" w:space="0" w:color="auto"/>
        <w:bottom w:val="none" w:sz="0" w:space="0" w:color="auto"/>
        <w:right w:val="none" w:sz="0" w:space="0" w:color="auto"/>
      </w:divBdr>
    </w:div>
    <w:div w:id="192375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7E90D-06DC-4434-B4CE-BE9517024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32E57D66</Template>
  <TotalTime>199</TotalTime>
  <Pages>9</Pages>
  <Words>485</Words>
  <Characters>3353</Characters>
  <Application>Microsoft Office Word</Application>
  <DocSecurity>0</DocSecurity>
  <Lines>27</Lines>
  <Paragraphs>7</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European Commission</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SOARES Antonio (EAC-EXT)</dc:creator>
  <cp:lastModifiedBy>Széll Adrienn</cp:lastModifiedBy>
  <cp:revision>16</cp:revision>
  <cp:lastPrinted>2014-10-23T12:51:00Z</cp:lastPrinted>
  <dcterms:created xsi:type="dcterms:W3CDTF">2015-03-05T12:14:00Z</dcterms:created>
  <dcterms:modified xsi:type="dcterms:W3CDTF">2015-12-09T08:58:00Z</dcterms:modified>
</cp:coreProperties>
</file>