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9C" w:rsidRDefault="004A7373">
      <w:pPr>
        <w:jc w:val="center"/>
        <w:rPr>
          <w:rFonts w:ascii="Arial" w:hAnsi="Arial" w:cs="Arial"/>
          <w:b/>
          <w:lang w:val="en-GB"/>
        </w:rPr>
      </w:pPr>
      <w:bookmarkStart w:id="0" w:name="_GoBack"/>
      <w:bookmarkEnd w:id="0"/>
      <w:r>
        <w:rPr>
          <w:rFonts w:ascii="Arial" w:hAnsi="Arial" w:cs="Arial"/>
          <w:b/>
          <w:lang w:val="en-GB"/>
        </w:rPr>
        <w:t xml:space="preserve">Erasmus+ </w:t>
      </w:r>
      <w:r w:rsidR="00BE1B12">
        <w:rPr>
          <w:rFonts w:ascii="Arial" w:hAnsi="Arial" w:cs="Arial"/>
          <w:b/>
          <w:lang w:val="en-GB"/>
        </w:rPr>
        <w:t>SZERZŐDÉSMINTA</w:t>
      </w:r>
      <w:r w:rsidR="002408E9">
        <w:rPr>
          <w:rFonts w:ascii="Arial" w:hAnsi="Arial" w:cs="Arial"/>
          <w:b/>
          <w:lang w:val="en-GB"/>
        </w:rPr>
        <w:t xml:space="preserve"> </w:t>
      </w:r>
      <w:r w:rsidR="00BE1B12">
        <w:rPr>
          <w:rFonts w:ascii="Arial" w:hAnsi="Arial" w:cs="Arial"/>
          <w:b/>
          <w:lang w:val="en-GB"/>
        </w:rPr>
        <w:t xml:space="preserve">KÖZOKTATÁSI MUNKATÁRSAKNAK és MINŐSÉGI KÖVETELMÉNYEK </w:t>
      </w:r>
      <w:r w:rsidR="00B32902">
        <w:rPr>
          <w:rFonts w:ascii="Arial" w:hAnsi="Arial" w:cs="Arial"/>
          <w:b/>
          <w:lang w:val="en-GB"/>
        </w:rPr>
        <w:t xml:space="preserve">a </w:t>
      </w:r>
      <w:proofErr w:type="spellStart"/>
      <w:r w:rsidR="00B32902">
        <w:rPr>
          <w:rFonts w:ascii="Arial" w:hAnsi="Arial" w:cs="Arial"/>
          <w:b/>
          <w:lang w:val="en-GB"/>
        </w:rPr>
        <w:t>projektekben</w:t>
      </w:r>
      <w:proofErr w:type="spellEnd"/>
      <w:r w:rsidR="00B32902">
        <w:rPr>
          <w:rFonts w:ascii="Arial" w:hAnsi="Arial" w:cs="Arial"/>
          <w:b/>
          <w:lang w:val="en-GB"/>
        </w:rPr>
        <w:t xml:space="preserve"> </w:t>
      </w:r>
      <w:proofErr w:type="spellStart"/>
      <w:r w:rsidR="00B32902">
        <w:rPr>
          <w:rFonts w:ascii="Arial" w:hAnsi="Arial" w:cs="Arial"/>
          <w:b/>
          <w:lang w:val="en-GB"/>
        </w:rPr>
        <w:t>résztvevők</w:t>
      </w:r>
      <w:proofErr w:type="spellEnd"/>
      <w:r w:rsidR="00B32902">
        <w:rPr>
          <w:rFonts w:ascii="Arial" w:hAnsi="Arial" w:cs="Arial"/>
          <w:b/>
          <w:lang w:val="en-GB"/>
        </w:rPr>
        <w:t xml:space="preserve"> </w:t>
      </w:r>
      <w:proofErr w:type="spellStart"/>
      <w:r w:rsidR="00BE1B12">
        <w:rPr>
          <w:rFonts w:ascii="Arial" w:hAnsi="Arial" w:cs="Arial"/>
          <w:b/>
          <w:lang w:val="en-GB"/>
        </w:rPr>
        <w:t>számára</w:t>
      </w:r>
      <w:proofErr w:type="spellEnd"/>
    </w:p>
    <w:p w:rsidR="0031479C" w:rsidRDefault="0031479C">
      <w:pPr>
        <w:jc w:val="center"/>
        <w:rPr>
          <w:b/>
          <w:sz w:val="24"/>
          <w:lang w:val="en-GB"/>
        </w:rPr>
      </w:pPr>
    </w:p>
    <w:p w:rsidR="00841B59" w:rsidRDefault="00841B59">
      <w:pPr>
        <w:jc w:val="center"/>
        <w:rPr>
          <w:b/>
          <w:sz w:val="24"/>
          <w:lang w:val="en-GB"/>
        </w:rPr>
      </w:pPr>
    </w:p>
    <w:p w:rsidR="005D7A50" w:rsidRDefault="005D7A50" w:rsidP="005D7A50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I. </w:t>
      </w:r>
      <w:r w:rsidR="00BE1B12">
        <w:rPr>
          <w:rFonts w:ascii="Arial" w:hAnsi="Arial" w:cs="Arial"/>
          <w:b/>
          <w:lang w:val="en-GB"/>
        </w:rPr>
        <w:t>RÉSZTVEVŐ ADATAI</w:t>
      </w:r>
    </w:p>
    <w:p w:rsidR="00AB7E7E" w:rsidRPr="00F876A5" w:rsidRDefault="00AB7E7E" w:rsidP="005D7A50">
      <w:pPr>
        <w:ind w:left="-567"/>
        <w:rPr>
          <w:rFonts w:ascii="Arial" w:hAnsi="Arial" w:cs="Arial"/>
          <w:b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31479C" w:rsidRPr="00BE1B12" w:rsidTr="00003CB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79C" w:rsidRDefault="00BE1B12">
            <w:pPr>
              <w:spacing w:before="1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Résztvevő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neve</w:t>
            </w:r>
            <w:proofErr w:type="spellEnd"/>
            <w:r w:rsidR="0031479C" w:rsidRPr="00F876A5">
              <w:rPr>
                <w:rFonts w:ascii="Arial" w:hAnsi="Arial" w:cs="Arial"/>
                <w:lang w:val="en-GB"/>
              </w:rPr>
              <w:t xml:space="preserve">: </w:t>
            </w:r>
            <w:r w:rsidR="0031479C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31479C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31479C" w:rsidRPr="00F876A5">
              <w:rPr>
                <w:rFonts w:ascii="Arial" w:hAnsi="Arial" w:cs="Arial"/>
                <w:lang w:val="en-GB"/>
              </w:rPr>
            </w:r>
            <w:r w:rsidR="0031479C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:rsidR="00F112E8" w:rsidRDefault="00BE1B12" w:rsidP="00F112E8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Küldő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intézmény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GB"/>
              </w:rPr>
              <w:t>név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cím</w:t>
            </w:r>
            <w:proofErr w:type="spellEnd"/>
            <w:r w:rsidR="00F112E8">
              <w:rPr>
                <w:rFonts w:ascii="Arial" w:hAnsi="Arial" w:cs="Arial"/>
                <w:lang w:val="en-GB"/>
              </w:rPr>
              <w:t>)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: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E416E1" w:rsidRPr="00F876A5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</w:t>
            </w:r>
          </w:p>
          <w:p w:rsidR="0031479C" w:rsidRPr="00BE1B12" w:rsidRDefault="00BE1B12" w:rsidP="00F112E8">
            <w:pPr>
              <w:spacing w:after="120"/>
              <w:rPr>
                <w:rFonts w:ascii="Arial" w:hAnsi="Arial" w:cs="Arial"/>
                <w:lang w:val="it-IT"/>
              </w:rPr>
            </w:pPr>
            <w:r w:rsidRPr="00BE1B12">
              <w:rPr>
                <w:rFonts w:ascii="Arial" w:hAnsi="Arial" w:cs="Arial"/>
                <w:lang w:val="it-IT"/>
              </w:rPr>
              <w:t>Kapcsolattartó (név, beosztás</w:t>
            </w:r>
            <w:r w:rsidR="00F112E8" w:rsidRPr="00BE1B12">
              <w:rPr>
                <w:rFonts w:ascii="Arial" w:hAnsi="Arial" w:cs="Arial"/>
                <w:lang w:val="it-IT"/>
              </w:rPr>
              <w:t xml:space="preserve">, e-mail, tel): </w:t>
            </w:r>
            <w:r w:rsidR="0031479C" w:rsidRPr="00BE1B12">
              <w:rPr>
                <w:rFonts w:ascii="Arial" w:hAnsi="Arial" w:cs="Arial"/>
                <w:lang w:val="it-IT"/>
              </w:rPr>
              <w:t xml:space="preserve">    </w:t>
            </w:r>
            <w:r w:rsidR="00F112E8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112E8" w:rsidRPr="00BE1B12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F112E8" w:rsidRPr="00F876A5">
              <w:rPr>
                <w:rFonts w:ascii="Arial" w:hAnsi="Arial" w:cs="Arial"/>
                <w:lang w:val="en-GB"/>
              </w:rPr>
            </w:r>
            <w:r w:rsidR="00F112E8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BE1B12">
              <w:rPr>
                <w:rFonts w:ascii="Arial" w:hAnsi="Arial" w:cs="Arial"/>
                <w:lang w:val="it-IT"/>
              </w:rPr>
              <w:t xml:space="preserve">                </w:t>
            </w:r>
          </w:p>
        </w:tc>
      </w:tr>
    </w:tbl>
    <w:p w:rsidR="0031479C" w:rsidRPr="00BE1B12" w:rsidRDefault="0031479C">
      <w:pPr>
        <w:ind w:left="-567"/>
        <w:rPr>
          <w:b/>
          <w:lang w:val="it-IT"/>
        </w:rPr>
      </w:pPr>
    </w:p>
    <w:p w:rsidR="0031479C" w:rsidRDefault="005D7A50" w:rsidP="00280BDE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II. </w:t>
      </w:r>
      <w:r w:rsidR="00BE1B12">
        <w:rPr>
          <w:rFonts w:ascii="Arial" w:hAnsi="Arial" w:cs="Arial"/>
          <w:b/>
          <w:lang w:val="en-GB"/>
        </w:rPr>
        <w:t>KÜLFÖLDI TERVEZETT PROGRAM RÉSZLETEI</w:t>
      </w:r>
    </w:p>
    <w:p w:rsidR="00AB7E7E" w:rsidRPr="00F876A5" w:rsidRDefault="00AB7E7E" w:rsidP="00280BDE">
      <w:pPr>
        <w:ind w:left="-567"/>
        <w:rPr>
          <w:rFonts w:ascii="Arial" w:hAnsi="Arial" w:cs="Arial"/>
          <w:b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31479C" w:rsidRPr="00F876A5" w:rsidTr="00F112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E8" w:rsidRDefault="00BE1B12" w:rsidP="00A73CB2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Fogadó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intézmény</w:t>
            </w:r>
            <w:proofErr w:type="spellEnd"/>
            <w:r w:rsidR="00F112E8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lang w:val="en-GB"/>
              </w:rPr>
              <w:t>név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cím</w:t>
            </w:r>
            <w:proofErr w:type="spellEnd"/>
            <w:r w:rsidR="00F112E8">
              <w:rPr>
                <w:rFonts w:ascii="Arial" w:hAnsi="Arial" w:cs="Arial"/>
                <w:lang w:val="en-GB"/>
              </w:rPr>
              <w:t>)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: </w:t>
            </w:r>
            <w:r w:rsidR="0031479C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1479C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31479C" w:rsidRPr="00F876A5">
              <w:rPr>
                <w:rFonts w:ascii="Arial" w:hAnsi="Arial" w:cs="Arial"/>
                <w:lang w:val="en-GB"/>
              </w:rPr>
            </w:r>
            <w:r w:rsidR="0031479C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cs="Arial"/>
                <w:noProof/>
              </w:rPr>
              <w:t> </w:t>
            </w:r>
            <w:r w:rsidR="0031479C" w:rsidRPr="00F876A5">
              <w:rPr>
                <w:rFonts w:ascii="Arial" w:hAnsi="Arial" w:cs="Arial"/>
                <w:lang w:val="en-GB"/>
              </w:rPr>
              <w:fldChar w:fldCharType="end"/>
            </w:r>
            <w:bookmarkEnd w:id="2"/>
            <w:r w:rsidR="0031479C" w:rsidRPr="00F876A5">
              <w:rPr>
                <w:rFonts w:ascii="Arial" w:hAnsi="Arial" w:cs="Arial"/>
                <w:lang w:val="en-GB"/>
              </w:rPr>
              <w:t xml:space="preserve">  </w:t>
            </w:r>
          </w:p>
          <w:p w:rsidR="0031479C" w:rsidRPr="00F876A5" w:rsidRDefault="00BE1B12" w:rsidP="00F112E8">
            <w:pPr>
              <w:spacing w:after="120"/>
              <w:rPr>
                <w:rFonts w:ascii="Arial" w:hAnsi="Arial" w:cs="Arial"/>
                <w:lang w:val="en-GB"/>
              </w:rPr>
            </w:pPr>
            <w:proofErr w:type="spellStart"/>
            <w:r w:rsidRPr="00BE1B12">
              <w:rPr>
                <w:rFonts w:ascii="Arial" w:hAnsi="Arial" w:cs="Arial"/>
                <w:lang w:val="en-GB"/>
              </w:rPr>
              <w:t>Kapcsolattartó</w:t>
            </w:r>
            <w:proofErr w:type="spellEnd"/>
            <w:r w:rsidRPr="00BE1B12">
              <w:rPr>
                <w:rFonts w:ascii="Arial" w:hAnsi="Arial" w:cs="Arial"/>
                <w:lang w:val="en-GB"/>
              </w:rPr>
              <w:t xml:space="preserve"> (</w:t>
            </w:r>
            <w:proofErr w:type="spellStart"/>
            <w:r w:rsidRPr="00BE1B12">
              <w:rPr>
                <w:rFonts w:ascii="Arial" w:hAnsi="Arial" w:cs="Arial"/>
                <w:lang w:val="en-GB"/>
              </w:rPr>
              <w:t>név</w:t>
            </w:r>
            <w:proofErr w:type="spellEnd"/>
            <w:r w:rsidRPr="00BE1B12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BE1B12">
              <w:rPr>
                <w:rFonts w:ascii="Arial" w:hAnsi="Arial" w:cs="Arial"/>
                <w:lang w:val="en-GB"/>
              </w:rPr>
              <w:t>beosztás</w:t>
            </w:r>
            <w:proofErr w:type="spellEnd"/>
            <w:r w:rsidRPr="00BE1B12">
              <w:rPr>
                <w:rFonts w:ascii="Arial" w:hAnsi="Arial" w:cs="Arial"/>
                <w:lang w:val="en-GB"/>
              </w:rPr>
              <w:t xml:space="preserve">, e-mail, </w:t>
            </w:r>
            <w:proofErr w:type="spellStart"/>
            <w:r w:rsidRPr="00BE1B12">
              <w:rPr>
                <w:rFonts w:ascii="Arial" w:hAnsi="Arial" w:cs="Arial"/>
                <w:lang w:val="en-GB"/>
              </w:rPr>
              <w:t>tel</w:t>
            </w:r>
            <w:proofErr w:type="spellEnd"/>
            <w:r w:rsidRPr="00BE1B12">
              <w:rPr>
                <w:rFonts w:ascii="Arial" w:hAnsi="Arial" w:cs="Arial"/>
                <w:lang w:val="en-GB"/>
              </w:rPr>
              <w:t>):</w:t>
            </w:r>
            <w:r w:rsidR="00F112E8">
              <w:rPr>
                <w:rFonts w:ascii="Arial" w:hAnsi="Arial" w:cs="Arial"/>
                <w:lang w:val="en-GB"/>
              </w:rPr>
              <w:t xml:space="preserve">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</w:t>
            </w:r>
            <w:r w:rsidR="00F112E8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12E8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F112E8" w:rsidRPr="00F876A5">
              <w:rPr>
                <w:rFonts w:ascii="Arial" w:hAnsi="Arial" w:cs="Arial"/>
                <w:lang w:val="en-GB"/>
              </w:rPr>
            </w:r>
            <w:r w:rsidR="00F112E8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cs="Arial"/>
                <w:noProof/>
              </w:rPr>
              <w:t> </w:t>
            </w:r>
            <w:r w:rsidR="00F112E8" w:rsidRPr="00F876A5">
              <w:rPr>
                <w:rFonts w:ascii="Arial" w:hAnsi="Arial" w:cs="Arial"/>
                <w:lang w:val="en-GB"/>
              </w:rPr>
              <w:fldChar w:fldCharType="end"/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                 </w:t>
            </w:r>
            <w:r w:rsidR="00F112E8">
              <w:rPr>
                <w:rFonts w:ascii="Arial" w:hAnsi="Arial" w:cs="Arial"/>
                <w:lang w:val="en-GB"/>
              </w:rPr>
              <w:t xml:space="preserve">                            </w:t>
            </w:r>
            <w:r w:rsidR="0031479C" w:rsidRPr="00F876A5">
              <w:rPr>
                <w:rFonts w:ascii="Arial" w:hAnsi="Arial" w:cs="Arial"/>
                <w:lang w:val="en-GB"/>
              </w:rPr>
              <w:t xml:space="preserve">              </w:t>
            </w:r>
          </w:p>
        </w:tc>
      </w:tr>
    </w:tbl>
    <w:p w:rsidR="0031479C" w:rsidRDefault="0031479C">
      <w:pPr>
        <w:rPr>
          <w:rFonts w:ascii="Arial" w:hAnsi="Arial" w:cs="Arial"/>
          <w:lang w:val="en-GB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5D7A50" w:rsidRPr="00F876A5" w:rsidTr="005D7A5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50" w:rsidRPr="00F876A5" w:rsidRDefault="00BE1B12" w:rsidP="00BE1B12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 </w:t>
            </w:r>
            <w:proofErr w:type="spellStart"/>
            <w:r>
              <w:rPr>
                <w:rFonts w:ascii="Arial" w:hAnsi="Arial" w:cs="Arial"/>
                <w:lang w:val="en-GB"/>
              </w:rPr>
              <w:t>kiutazás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tervezett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kezdő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és </w:t>
            </w:r>
            <w:proofErr w:type="spellStart"/>
            <w:r>
              <w:rPr>
                <w:rFonts w:ascii="Arial" w:hAnsi="Arial" w:cs="Arial"/>
                <w:lang w:val="en-GB"/>
              </w:rPr>
              <w:t>befejező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dátuma</w:t>
            </w:r>
            <w:proofErr w:type="spellEnd"/>
            <w:r w:rsidR="005D7A50">
              <w:rPr>
                <w:rFonts w:ascii="Arial" w:hAnsi="Arial" w:cs="Arial"/>
                <w:lang w:val="en-GB"/>
              </w:rPr>
              <w:t>:</w:t>
            </w:r>
            <w:r w:rsidR="005D7A50" w:rsidRPr="00F876A5">
              <w:rPr>
                <w:rFonts w:ascii="Arial" w:hAnsi="Arial" w:cs="Arial"/>
                <w:lang w:val="en-GB"/>
              </w:rPr>
              <w:t xml:space="preserve">        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16E1" w:rsidRPr="00F876A5">
              <w:rPr>
                <w:rFonts w:ascii="Arial" w:hAnsi="Arial" w:cs="Arial"/>
                <w:lang w:val="en-GB"/>
              </w:rPr>
              <w:instrText xml:space="preserve"> FORMTEXT </w:instrText>
            </w:r>
            <w:r w:rsidR="00024C4F" w:rsidRPr="00E416E1">
              <w:rPr>
                <w:rFonts w:ascii="Arial" w:hAnsi="Arial" w:cs="Arial"/>
                <w:lang w:val="en-GB"/>
              </w:rPr>
            </w:r>
            <w:r w:rsidR="00E416E1" w:rsidRPr="00F876A5">
              <w:rPr>
                <w:rFonts w:ascii="Arial" w:hAnsi="Arial" w:cs="Arial"/>
                <w:lang w:val="en-GB"/>
              </w:rPr>
              <w:fldChar w:fldCharType="separate"/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cs="Arial"/>
                <w:noProof/>
              </w:rPr>
              <w:t> </w:t>
            </w:r>
            <w:r w:rsidR="00E416E1" w:rsidRPr="00F876A5">
              <w:rPr>
                <w:rFonts w:ascii="Arial" w:hAnsi="Arial" w:cs="Arial"/>
                <w:lang w:val="en-GB"/>
              </w:rPr>
              <w:fldChar w:fldCharType="end"/>
            </w:r>
            <w:r w:rsidR="005D7A50"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</w:t>
            </w:r>
          </w:p>
        </w:tc>
      </w:tr>
    </w:tbl>
    <w:p w:rsidR="005D7A50" w:rsidRDefault="005D7A50">
      <w:pPr>
        <w:rPr>
          <w:rFonts w:ascii="Arial" w:hAnsi="Arial" w:cs="Arial"/>
          <w:lang w:val="en-GB"/>
        </w:rPr>
      </w:pP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  <w:tblGridChange w:id="3">
          <w:tblGrid>
            <w:gridCol w:w="9853"/>
          </w:tblGrid>
        </w:tblGridChange>
      </w:tblGrid>
      <w:tr w:rsidR="004A7373" w:rsidRPr="00F876A5" w:rsidTr="004A7373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A7373" w:rsidRDefault="00BE1B12" w:rsidP="00BE1B12">
            <w:pPr>
              <w:spacing w:before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mobilitási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időszak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részletes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programja</w:t>
            </w:r>
            <w:proofErr w:type="spellEnd"/>
            <w:r w:rsidR="004A7373"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:rsidTr="004A7373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A7373" w:rsidRPr="00AB7E7E" w:rsidRDefault="00BE1B12" w:rsidP="00BE1B12">
            <w:pPr>
              <w:spacing w:before="120"/>
              <w:rPr>
                <w:rFonts w:ascii="Arial" w:hAnsi="Arial" w:cs="Arial"/>
                <w:b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lang w:val="en-GB"/>
              </w:rPr>
              <w:t>Résztvevő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feladata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előtte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közben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utána</w:t>
            </w:r>
            <w:proofErr w:type="spellEnd"/>
            <w:r w:rsidR="004A7373" w:rsidRPr="00F876A5">
              <w:rPr>
                <w:rFonts w:ascii="Arial" w:hAnsi="Arial" w:cs="Arial"/>
                <w:lang w:val="en-GB"/>
              </w:rPr>
              <w:t xml:space="preserve">:                                                                                     </w:t>
            </w:r>
          </w:p>
        </w:tc>
      </w:tr>
      <w:tr w:rsidR="004A7373" w:rsidRPr="00F876A5" w:rsidTr="00EB34B2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A7373" w:rsidRPr="00F876A5" w:rsidRDefault="00BE1B12" w:rsidP="00BE1B12">
            <w:pPr>
              <w:spacing w:before="1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lang w:val="en-GB"/>
              </w:rPr>
              <w:t>Elvárt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kompetenciák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résztvevőtől</w:t>
            </w:r>
            <w:proofErr w:type="spellEnd"/>
            <w:r w:rsidR="004A7373" w:rsidRPr="00F876A5">
              <w:rPr>
                <w:rFonts w:ascii="Arial" w:hAnsi="Arial" w:cs="Arial"/>
                <w:lang w:val="en-GB"/>
              </w:rPr>
              <w:t xml:space="preserve">:  </w:t>
            </w:r>
          </w:p>
        </w:tc>
      </w:tr>
      <w:tr w:rsidR="004A7373" w:rsidRPr="00F876A5" w:rsidTr="00EB34B2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A7373" w:rsidRDefault="00BE1B12" w:rsidP="00BE1B12">
            <w:pPr>
              <w:spacing w:before="1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lang w:val="en-GB"/>
              </w:rPr>
              <w:t>Résztvevő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monitorozása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és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mentorálása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mobilitás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előtt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alatt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és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után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4A7373" w:rsidRPr="00F876A5" w:rsidTr="00EB34B2">
        <w:tblPrEx>
          <w:tblCellMar>
            <w:top w:w="0" w:type="dxa"/>
            <w:bottom w:w="0" w:type="dxa"/>
          </w:tblCellMar>
        </w:tblPrEx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373" w:rsidRDefault="00BE1B12" w:rsidP="00A63B98">
            <w:pPr>
              <w:spacing w:before="12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lang w:val="en-GB"/>
              </w:rPr>
              <w:t>Mobilitás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értékelése</w:t>
            </w:r>
            <w:proofErr w:type="spellEnd"/>
            <w:r>
              <w:rPr>
                <w:rFonts w:ascii="Arial" w:hAnsi="Arial" w:cs="Arial"/>
                <w:b/>
                <w:lang w:val="en-GB"/>
              </w:rPr>
              <w:t xml:space="preserve"> és </w:t>
            </w:r>
            <w:proofErr w:type="spellStart"/>
            <w:r>
              <w:rPr>
                <w:rFonts w:ascii="Arial" w:hAnsi="Arial" w:cs="Arial"/>
                <w:b/>
                <w:lang w:val="en-GB"/>
              </w:rPr>
              <w:t>elismerése</w:t>
            </w:r>
            <w:proofErr w:type="spellEnd"/>
            <w:r w:rsidR="004A7373" w:rsidRPr="00F876A5">
              <w:rPr>
                <w:rFonts w:ascii="Arial" w:hAnsi="Arial" w:cs="Arial"/>
                <w:lang w:val="en-GB"/>
              </w:rPr>
              <w:t xml:space="preserve">:   </w:t>
            </w:r>
          </w:p>
          <w:p w:rsidR="004A7373" w:rsidRDefault="004A7373" w:rsidP="00A63B98">
            <w:pPr>
              <w:spacing w:before="120"/>
              <w:rPr>
                <w:rFonts w:ascii="Arial" w:hAnsi="Arial" w:cs="Arial"/>
                <w:lang w:val="en-GB"/>
              </w:rPr>
            </w:pPr>
            <w:r w:rsidRPr="00F876A5">
              <w:rPr>
                <w:rFonts w:ascii="Arial" w:hAnsi="Arial" w:cs="Arial"/>
                <w:lang w:val="en-GB"/>
              </w:rPr>
              <w:t xml:space="preserve">                                                                                 </w:t>
            </w:r>
          </w:p>
        </w:tc>
      </w:tr>
    </w:tbl>
    <w:p w:rsidR="009769B8" w:rsidRPr="00F876A5" w:rsidRDefault="009769B8">
      <w:pPr>
        <w:rPr>
          <w:rFonts w:ascii="Arial" w:hAnsi="Arial" w:cs="Arial"/>
          <w:lang w:val="en-GB"/>
        </w:rPr>
      </w:pPr>
    </w:p>
    <w:p w:rsidR="005D7A50" w:rsidRDefault="00AB7E7E" w:rsidP="001E6A71">
      <w:pPr>
        <w:ind w:left="-567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  <w:r w:rsidR="005D7A50">
        <w:rPr>
          <w:rFonts w:ascii="Arial" w:hAnsi="Arial" w:cs="Arial"/>
          <w:b/>
          <w:lang w:val="en-GB"/>
        </w:rPr>
        <w:lastRenderedPageBreak/>
        <w:t xml:space="preserve">III.   </w:t>
      </w:r>
      <w:r w:rsidR="00BE1B12">
        <w:rPr>
          <w:rFonts w:ascii="Arial" w:hAnsi="Arial" w:cs="Arial"/>
          <w:b/>
          <w:lang w:val="en-GB"/>
        </w:rPr>
        <w:t>KÖVETELMÉNYEK A RÉSZT VEVŐ FELEKTŐL</w:t>
      </w:r>
    </w:p>
    <w:p w:rsidR="00F112E8" w:rsidRDefault="00F112E8" w:rsidP="005D7A50">
      <w:pPr>
        <w:ind w:left="-567"/>
        <w:rPr>
          <w:rFonts w:ascii="Arial" w:hAnsi="Arial" w:cs="Arial"/>
          <w:b/>
          <w:lang w:val="en-GB"/>
        </w:rPr>
      </w:pPr>
    </w:p>
    <w:p w:rsidR="0000490B" w:rsidRDefault="0000490B" w:rsidP="00F112E8">
      <w:pPr>
        <w:ind w:left="-567"/>
        <w:jc w:val="center"/>
        <w:rPr>
          <w:rFonts w:ascii="Arial" w:hAnsi="Arial" w:cs="Arial"/>
          <w:b/>
          <w:lang w:val="en-GB"/>
        </w:rPr>
      </w:pPr>
    </w:p>
    <w:p w:rsidR="00A63B98" w:rsidRPr="0059135D" w:rsidRDefault="00BE1B12" w:rsidP="00F112E8">
      <w:pPr>
        <w:ind w:left="-567"/>
        <w:jc w:val="center"/>
        <w:rPr>
          <w:rFonts w:ascii="Arial" w:hAnsi="Arial" w:cs="Arial"/>
          <w:b/>
          <w:lang w:val="hu-HU"/>
        </w:rPr>
      </w:pPr>
      <w:r w:rsidRPr="0059135D">
        <w:rPr>
          <w:rFonts w:ascii="Arial" w:hAnsi="Arial" w:cs="Arial"/>
          <w:b/>
          <w:lang w:val="hu-HU"/>
        </w:rPr>
        <w:t xml:space="preserve">A dokumentum aláírásával a résztvevő, a küldő szervezet és a fogadó szervezet megerősíti, hogy </w:t>
      </w:r>
      <w:r w:rsidR="002910D4" w:rsidRPr="0059135D">
        <w:rPr>
          <w:rFonts w:ascii="Arial" w:hAnsi="Arial" w:cs="Arial"/>
          <w:b/>
          <w:lang w:val="hu-HU"/>
        </w:rPr>
        <w:t>elfogadják az alábbiakban mellékelt Minőségi Követelmények alapelveit</w:t>
      </w:r>
      <w:r w:rsidR="00A63B98" w:rsidRPr="0059135D">
        <w:rPr>
          <w:rFonts w:ascii="Arial" w:hAnsi="Arial" w:cs="Arial"/>
          <w:b/>
          <w:lang w:val="hu-HU"/>
        </w:rPr>
        <w:t>.</w:t>
      </w:r>
    </w:p>
    <w:p w:rsidR="0000490B" w:rsidRPr="0059135D" w:rsidRDefault="0000490B">
      <w:pPr>
        <w:rPr>
          <w:rFonts w:ascii="Arial" w:hAnsi="Arial" w:cs="Arial"/>
          <w:i/>
          <w:lang w:val="hu-H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31479C" w:rsidRPr="0059135D" w:rsidTr="0000490B">
        <w:tblPrEx>
          <w:tblCellMar>
            <w:top w:w="0" w:type="dxa"/>
            <w:bottom w:w="0" w:type="dxa"/>
          </w:tblCellMar>
        </w:tblPrEx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50" w:rsidRPr="0059135D" w:rsidRDefault="00291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b/>
                <w:sz w:val="18"/>
                <w:szCs w:val="18"/>
                <w:lang w:val="hu-HU"/>
              </w:rPr>
              <w:t>RÉSZTVEVŐ</w:t>
            </w:r>
          </w:p>
          <w:p w:rsidR="0031479C" w:rsidRPr="0059135D" w:rsidRDefault="002910D4" w:rsidP="005D7A50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Résztvevő aláírása</w:t>
            </w:r>
          </w:p>
          <w:p w:rsidR="0000490B" w:rsidRPr="0059135D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00490B" w:rsidRPr="0059135D" w:rsidRDefault="0000490B">
            <w:pPr>
              <w:spacing w:after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31479C" w:rsidRPr="0059135D" w:rsidRDefault="0031479C">
            <w:pPr>
              <w:spacing w:after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...........................................................</w:t>
            </w:r>
            <w:r w:rsidR="00A63B98" w:rsidRPr="0059135D">
              <w:rPr>
                <w:rFonts w:ascii="Arial" w:hAnsi="Arial" w:cs="Arial"/>
                <w:sz w:val="18"/>
                <w:szCs w:val="18"/>
                <w:lang w:val="hu-HU"/>
              </w:rPr>
              <w:t>................</w:t>
            </w:r>
            <w:r w:rsidR="002910D4"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       Dátum</w:t>
            </w:r>
            <w:proofErr w:type="gramStart"/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: </w:t>
            </w:r>
            <w:r w:rsidR="0000490B" w:rsidRPr="0059135D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proofErr w:type="gramEnd"/>
            <w:r w:rsidR="0000490B" w:rsidRPr="0059135D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…………………………………………………………..</w:t>
            </w:r>
          </w:p>
        </w:tc>
      </w:tr>
    </w:tbl>
    <w:p w:rsidR="0031479C" w:rsidRPr="0059135D" w:rsidRDefault="0031479C">
      <w:pPr>
        <w:rPr>
          <w:rFonts w:ascii="Arial" w:hAnsi="Arial" w:cs="Arial"/>
          <w:lang w:val="hu-HU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59135D" w:rsidTr="0000490B">
        <w:tblPrEx>
          <w:tblCellMar>
            <w:top w:w="0" w:type="dxa"/>
            <w:bottom w:w="0" w:type="dxa"/>
          </w:tblCellMar>
        </w:tblPrEx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79C" w:rsidRPr="0059135D" w:rsidRDefault="00291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b/>
                <w:sz w:val="18"/>
                <w:szCs w:val="18"/>
                <w:lang w:val="hu-HU"/>
              </w:rPr>
              <w:t>KÜLDŐ INTÉZMÉNY</w:t>
            </w:r>
          </w:p>
          <w:p w:rsidR="00280BDE" w:rsidRPr="0059135D" w:rsidRDefault="002910D4" w:rsidP="00280BDE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Megerősítjük, hogy jóváhagyjuk a javasolt szerződésmintát. </w:t>
            </w:r>
            <w:r w:rsidR="00280BDE"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  <w:p w:rsidR="0031479C" w:rsidRPr="0059135D" w:rsidRDefault="002910D4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A mobilitás teljesítésekor az intézmény </w:t>
            </w:r>
            <w:proofErr w:type="gramStart"/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kiadja </w:t>
            </w:r>
            <w:r w:rsidR="00892D16" w:rsidRPr="0059135D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proofErr w:type="gramEnd"/>
            <w:r w:rsidR="00892D16" w:rsidRPr="0059135D">
              <w:rPr>
                <w:rFonts w:ascii="Arial" w:hAnsi="Arial" w:cs="Arial"/>
                <w:sz w:val="18"/>
                <w:szCs w:val="18"/>
                <w:lang w:val="hu-HU"/>
              </w:rPr>
              <w:t>……..[…a</w:t>
            </w: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z Europass Mobil</w:t>
            </w:r>
            <w:r w:rsidR="0059135D">
              <w:rPr>
                <w:rFonts w:ascii="Arial" w:hAnsi="Arial" w:cs="Arial"/>
                <w:sz w:val="18"/>
                <w:szCs w:val="18"/>
                <w:lang w:val="hu-HU"/>
              </w:rPr>
              <w:t>i</w:t>
            </w: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tási Igazolványt</w:t>
            </w:r>
            <w:r w:rsidR="00892D16"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, </w:t>
            </w:r>
            <w:r w:rsidRPr="0059135D">
              <w:rPr>
                <w:rFonts w:ascii="Arial" w:hAnsi="Arial" w:cs="Arial"/>
                <w:i/>
                <w:sz w:val="18"/>
                <w:szCs w:val="18"/>
                <w:lang w:val="hu-HU"/>
              </w:rPr>
              <w:t>vagy az érvényesítés/elfogadás egyéb formáját</w:t>
            </w:r>
            <w:r w:rsidR="00892D16" w:rsidRPr="0059135D">
              <w:rPr>
                <w:rFonts w:ascii="Arial" w:hAnsi="Arial" w:cs="Arial"/>
                <w:i/>
                <w:sz w:val="18"/>
                <w:szCs w:val="18"/>
                <w:lang w:val="hu-HU"/>
              </w:rPr>
              <w:t>…</w:t>
            </w:r>
            <w:r w:rsidR="00892D16" w:rsidRPr="0059135D">
              <w:rPr>
                <w:rFonts w:ascii="Arial" w:hAnsi="Arial" w:cs="Arial"/>
                <w:sz w:val="18"/>
                <w:szCs w:val="18"/>
                <w:lang w:val="hu-HU"/>
              </w:rPr>
              <w:t>]</w:t>
            </w:r>
            <w:r w:rsidR="009054E0"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a résztvevőnek</w:t>
            </w: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31479C" w:rsidRPr="0059135D" w:rsidTr="0000490B">
        <w:tblPrEx>
          <w:tblCellMar>
            <w:top w:w="0" w:type="dxa"/>
            <w:bottom w:w="0" w:type="dxa"/>
          </w:tblCellMar>
        </w:tblPrEx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31479C" w:rsidRPr="0059135D" w:rsidRDefault="002910D4" w:rsidP="003003F8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Koordinátor aláírása</w:t>
            </w: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31479C" w:rsidRPr="0059135D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479C" w:rsidRPr="0059135D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31479C" w:rsidRPr="0059135D" w:rsidRDefault="002910D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Dátum</w:t>
            </w:r>
            <w:proofErr w:type="gramStart"/>
            <w:r w:rsidR="0031479C" w:rsidRPr="0059135D">
              <w:rPr>
                <w:rFonts w:ascii="Arial" w:hAnsi="Arial" w:cs="Arial"/>
                <w:sz w:val="18"/>
                <w:szCs w:val="18"/>
                <w:lang w:val="hu-HU"/>
              </w:rPr>
              <w:t>: ..</w:t>
            </w:r>
            <w:proofErr w:type="gramEnd"/>
            <w:r w:rsidR="0031479C" w:rsidRPr="0059135D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.................................................................</w:t>
            </w:r>
          </w:p>
        </w:tc>
      </w:tr>
    </w:tbl>
    <w:p w:rsidR="0031479C" w:rsidRPr="0059135D" w:rsidRDefault="0031479C">
      <w:pPr>
        <w:rPr>
          <w:rFonts w:ascii="Arial" w:hAnsi="Arial" w:cs="Arial"/>
          <w:sz w:val="18"/>
          <w:szCs w:val="18"/>
          <w:lang w:val="hu-HU"/>
        </w:rPr>
      </w:pPr>
      <w:r w:rsidRPr="0059135D">
        <w:rPr>
          <w:rFonts w:ascii="Arial" w:hAnsi="Arial" w:cs="Arial"/>
          <w:sz w:val="18"/>
          <w:szCs w:val="18"/>
          <w:lang w:val="hu-HU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31479C" w:rsidRPr="005913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79C" w:rsidRPr="0059135D" w:rsidRDefault="005534E4" w:rsidP="00280BDE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b/>
                <w:sz w:val="18"/>
                <w:szCs w:val="18"/>
                <w:lang w:val="hu-HU"/>
              </w:rPr>
              <w:t>FOGADÓ INTÉZMÉNY</w:t>
            </w:r>
          </w:p>
          <w:p w:rsidR="0031479C" w:rsidRPr="0059135D" w:rsidRDefault="005534E4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Megerősítjük, hogy jóváhagyjuk a javasolt szerződésmintát</w:t>
            </w:r>
            <w:r w:rsidR="0031479C" w:rsidRPr="0059135D">
              <w:rPr>
                <w:rFonts w:ascii="Arial" w:hAnsi="Arial" w:cs="Arial"/>
                <w:sz w:val="18"/>
                <w:szCs w:val="18"/>
                <w:lang w:val="hu-HU"/>
              </w:rPr>
              <w:t>.</w:t>
            </w:r>
          </w:p>
          <w:p w:rsidR="001D0F51" w:rsidRPr="0059135D" w:rsidRDefault="005534E4" w:rsidP="005534E4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A mobilitás teljesítésekor az intézmény kiadja</w:t>
            </w:r>
            <w:r w:rsidR="00A63B98"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="006B02B3" w:rsidRPr="0059135D">
              <w:rPr>
                <w:rFonts w:ascii="Arial" w:hAnsi="Arial" w:cs="Arial"/>
                <w:sz w:val="18"/>
                <w:szCs w:val="18"/>
                <w:lang w:val="hu-HU"/>
              </w:rPr>
              <w:t>[</w:t>
            </w:r>
            <w:proofErr w:type="gramStart"/>
            <w:r w:rsidR="006B02B3" w:rsidRPr="0059135D">
              <w:rPr>
                <w:rFonts w:ascii="Arial" w:hAnsi="Arial" w:cs="Arial"/>
                <w:sz w:val="18"/>
                <w:szCs w:val="18"/>
                <w:lang w:val="hu-HU"/>
              </w:rPr>
              <w:t>…</w:t>
            </w:r>
            <w:r w:rsidRPr="0059135D">
              <w:rPr>
                <w:rFonts w:ascii="Arial" w:hAnsi="Arial" w:cs="Arial"/>
                <w:i/>
                <w:sz w:val="18"/>
                <w:szCs w:val="18"/>
                <w:lang w:val="hu-HU"/>
              </w:rPr>
              <w:t>Igazolást</w:t>
            </w:r>
            <w:proofErr w:type="gramEnd"/>
            <w:r w:rsidR="00A63B98"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="006B02B3" w:rsidRPr="0059135D">
              <w:rPr>
                <w:rFonts w:ascii="Arial" w:hAnsi="Arial" w:cs="Arial"/>
                <w:sz w:val="18"/>
                <w:szCs w:val="18"/>
                <w:lang w:val="hu-HU"/>
              </w:rPr>
              <w:t xml:space="preserve">…] </w:t>
            </w: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a résztvevőnek</w:t>
            </w:r>
          </w:p>
        </w:tc>
      </w:tr>
      <w:tr w:rsidR="0031479C" w:rsidRPr="0059135D" w:rsidTr="0000490B">
        <w:tblPrEx>
          <w:tblCellMar>
            <w:top w:w="0" w:type="dxa"/>
            <w:bottom w:w="0" w:type="dxa"/>
          </w:tblCellMar>
        </w:tblPrEx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:rsidR="005534E4" w:rsidRPr="0059135D" w:rsidRDefault="005534E4" w:rsidP="005534E4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Koordinátor aláírása</w:t>
            </w: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31479C" w:rsidRPr="0059135D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31479C" w:rsidRPr="0059135D" w:rsidRDefault="0031479C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00490B" w:rsidRPr="0059135D" w:rsidRDefault="0000490B">
            <w:pPr>
              <w:spacing w:before="12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:rsidR="0031479C" w:rsidRPr="0059135D" w:rsidRDefault="005534E4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59135D">
              <w:rPr>
                <w:rFonts w:ascii="Arial" w:hAnsi="Arial" w:cs="Arial"/>
                <w:sz w:val="18"/>
                <w:szCs w:val="18"/>
                <w:lang w:val="hu-HU"/>
              </w:rPr>
              <w:t>Dátum</w:t>
            </w:r>
            <w:proofErr w:type="gramStart"/>
            <w:r w:rsidR="0031479C" w:rsidRPr="0059135D">
              <w:rPr>
                <w:rFonts w:ascii="Arial" w:hAnsi="Arial" w:cs="Arial"/>
                <w:sz w:val="18"/>
                <w:szCs w:val="18"/>
                <w:lang w:val="hu-HU"/>
              </w:rPr>
              <w:t>: ..</w:t>
            </w:r>
            <w:proofErr w:type="gramEnd"/>
            <w:r w:rsidR="0031479C" w:rsidRPr="0059135D">
              <w:rPr>
                <w:rFonts w:ascii="Arial" w:hAnsi="Arial" w:cs="Arial"/>
                <w:sz w:val="18"/>
                <w:szCs w:val="18"/>
                <w:lang w:val="hu-HU"/>
              </w:rPr>
              <w:t>.................................................................</w:t>
            </w:r>
          </w:p>
        </w:tc>
      </w:tr>
    </w:tbl>
    <w:p w:rsidR="00AB7E7E" w:rsidRDefault="00AB7E7E" w:rsidP="0093218E">
      <w:pPr>
        <w:jc w:val="right"/>
        <w:rPr>
          <w:b/>
          <w:sz w:val="24"/>
          <w:szCs w:val="24"/>
          <w:lang w:val="pt-PT"/>
        </w:rPr>
      </w:pPr>
    </w:p>
    <w:p w:rsidR="0031479C" w:rsidRPr="00A63B98" w:rsidRDefault="0031479C" w:rsidP="00EB34B2"/>
    <w:sectPr w:rsidR="0031479C" w:rsidRPr="00A63B98" w:rsidSect="004A7373">
      <w:headerReference w:type="default" r:id="rId7"/>
      <w:pgSz w:w="11907" w:h="16840"/>
      <w:pgMar w:top="709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855" w:rsidRDefault="00DF7855">
      <w:r>
        <w:separator/>
      </w:r>
    </w:p>
  </w:endnote>
  <w:endnote w:type="continuationSeparator" w:id="0">
    <w:p w:rsidR="00DF7855" w:rsidRDefault="00DF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855" w:rsidRDefault="00DF7855">
      <w:r>
        <w:separator/>
      </w:r>
    </w:p>
  </w:footnote>
  <w:footnote w:type="continuationSeparator" w:id="0">
    <w:p w:rsidR="00DF7855" w:rsidRDefault="00DF7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B59" w:rsidRPr="0059135D" w:rsidRDefault="00841B59" w:rsidP="00410DFA">
    <w:pPr>
      <w:pStyle w:val="lfej"/>
      <w:jc w:val="center"/>
      <w:rPr>
        <w:rFonts w:ascii="Arial" w:hAnsi="Arial" w:cs="Arial"/>
        <w:sz w:val="18"/>
        <w:szCs w:val="18"/>
        <w:lang w:val="hu-HU"/>
      </w:rPr>
    </w:pPr>
    <w:proofErr w:type="spellStart"/>
    <w:r w:rsidRPr="0059135D">
      <w:rPr>
        <w:rFonts w:ascii="Arial" w:hAnsi="Arial" w:cs="Arial"/>
        <w:sz w:val="18"/>
        <w:szCs w:val="18"/>
        <w:lang w:val="hu-HU"/>
      </w:rPr>
      <w:t>G</w:t>
    </w:r>
    <w:r w:rsidR="0059135D" w:rsidRPr="0059135D">
      <w:rPr>
        <w:rFonts w:ascii="Arial" w:hAnsi="Arial" w:cs="Arial"/>
        <w:sz w:val="18"/>
        <w:szCs w:val="18"/>
        <w:lang w:val="hu-HU"/>
      </w:rPr>
      <w:t>fNA-B-Melléklet</w:t>
    </w:r>
    <w:proofErr w:type="spellEnd"/>
    <w:r w:rsidRPr="0059135D">
      <w:rPr>
        <w:rFonts w:ascii="Arial" w:hAnsi="Arial" w:cs="Arial"/>
        <w:sz w:val="18"/>
        <w:szCs w:val="18"/>
        <w:lang w:val="hu-HU"/>
      </w:rPr>
      <w:t xml:space="preserve"> </w:t>
    </w:r>
    <w:proofErr w:type="spellStart"/>
    <w:r w:rsidRPr="0059135D">
      <w:rPr>
        <w:rFonts w:ascii="Arial" w:hAnsi="Arial" w:cs="Arial"/>
        <w:sz w:val="18"/>
        <w:szCs w:val="18"/>
        <w:lang w:val="hu-HU"/>
      </w:rPr>
      <w:t>IV-Erasmus</w:t>
    </w:r>
    <w:proofErr w:type="spellEnd"/>
    <w:r w:rsidRPr="0059135D">
      <w:rPr>
        <w:rFonts w:ascii="Arial" w:hAnsi="Arial" w:cs="Arial"/>
        <w:sz w:val="18"/>
        <w:szCs w:val="18"/>
        <w:lang w:val="hu-HU"/>
      </w:rPr>
      <w:t xml:space="preserve">+ </w:t>
    </w:r>
    <w:r w:rsidR="0059135D" w:rsidRPr="0059135D">
      <w:rPr>
        <w:rFonts w:ascii="Arial" w:hAnsi="Arial" w:cs="Arial"/>
        <w:sz w:val="18"/>
        <w:szCs w:val="18"/>
        <w:lang w:val="hu-HU"/>
      </w:rPr>
      <w:t>Közoktatási Munkatársak Szerződésminta</w:t>
    </w:r>
  </w:p>
  <w:p w:rsidR="00841B59" w:rsidRPr="00A3162C" w:rsidRDefault="00841B59">
    <w:pPr>
      <w:pStyle w:val="lfej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461DD"/>
    <w:rsid w:val="00003CB0"/>
    <w:rsid w:val="0000490B"/>
    <w:rsid w:val="00024C4F"/>
    <w:rsid w:val="000461DD"/>
    <w:rsid w:val="0005499D"/>
    <w:rsid w:val="00092645"/>
    <w:rsid w:val="00101732"/>
    <w:rsid w:val="00107A99"/>
    <w:rsid w:val="001236A6"/>
    <w:rsid w:val="00152881"/>
    <w:rsid w:val="001718CB"/>
    <w:rsid w:val="00182437"/>
    <w:rsid w:val="001D0F51"/>
    <w:rsid w:val="001E6A71"/>
    <w:rsid w:val="002372FB"/>
    <w:rsid w:val="002408E9"/>
    <w:rsid w:val="00280BDE"/>
    <w:rsid w:val="00286520"/>
    <w:rsid w:val="002910D4"/>
    <w:rsid w:val="00292FD5"/>
    <w:rsid w:val="0029490D"/>
    <w:rsid w:val="002E5119"/>
    <w:rsid w:val="002F63FA"/>
    <w:rsid w:val="002F661A"/>
    <w:rsid w:val="0030036F"/>
    <w:rsid w:val="003003F8"/>
    <w:rsid w:val="003019E9"/>
    <w:rsid w:val="0031479C"/>
    <w:rsid w:val="00324335"/>
    <w:rsid w:val="00381ACF"/>
    <w:rsid w:val="003D4E1F"/>
    <w:rsid w:val="003D5D62"/>
    <w:rsid w:val="003E7E40"/>
    <w:rsid w:val="00410DFA"/>
    <w:rsid w:val="00413038"/>
    <w:rsid w:val="0041369B"/>
    <w:rsid w:val="00421D93"/>
    <w:rsid w:val="0042783F"/>
    <w:rsid w:val="00480DEE"/>
    <w:rsid w:val="004A7373"/>
    <w:rsid w:val="00517EDD"/>
    <w:rsid w:val="005452C8"/>
    <w:rsid w:val="005534E4"/>
    <w:rsid w:val="0059135D"/>
    <w:rsid w:val="005A3BD1"/>
    <w:rsid w:val="005D7A50"/>
    <w:rsid w:val="005F2A14"/>
    <w:rsid w:val="005F3B91"/>
    <w:rsid w:val="0060488F"/>
    <w:rsid w:val="00611ADB"/>
    <w:rsid w:val="006359C8"/>
    <w:rsid w:val="00647660"/>
    <w:rsid w:val="00662B75"/>
    <w:rsid w:val="00685F98"/>
    <w:rsid w:val="006B02B3"/>
    <w:rsid w:val="006E3266"/>
    <w:rsid w:val="006F5B44"/>
    <w:rsid w:val="00820E1C"/>
    <w:rsid w:val="00841B59"/>
    <w:rsid w:val="008646A6"/>
    <w:rsid w:val="00875222"/>
    <w:rsid w:val="00892D16"/>
    <w:rsid w:val="008C5052"/>
    <w:rsid w:val="008D157C"/>
    <w:rsid w:val="008D2BC7"/>
    <w:rsid w:val="009054E0"/>
    <w:rsid w:val="00920011"/>
    <w:rsid w:val="00931DBF"/>
    <w:rsid w:val="0093218E"/>
    <w:rsid w:val="00951CB5"/>
    <w:rsid w:val="009769B8"/>
    <w:rsid w:val="009D4A97"/>
    <w:rsid w:val="009E71F3"/>
    <w:rsid w:val="00A14BCE"/>
    <w:rsid w:val="00A15C78"/>
    <w:rsid w:val="00A23662"/>
    <w:rsid w:val="00A27C65"/>
    <w:rsid w:val="00A3162C"/>
    <w:rsid w:val="00A51D5F"/>
    <w:rsid w:val="00A63B98"/>
    <w:rsid w:val="00A73CB2"/>
    <w:rsid w:val="00A82334"/>
    <w:rsid w:val="00A839F9"/>
    <w:rsid w:val="00A97383"/>
    <w:rsid w:val="00AB7E7E"/>
    <w:rsid w:val="00AE24F3"/>
    <w:rsid w:val="00AE433D"/>
    <w:rsid w:val="00B127CB"/>
    <w:rsid w:val="00B32902"/>
    <w:rsid w:val="00B362E4"/>
    <w:rsid w:val="00BC5BA4"/>
    <w:rsid w:val="00BE1B12"/>
    <w:rsid w:val="00BF48D1"/>
    <w:rsid w:val="00C01C66"/>
    <w:rsid w:val="00C75DDD"/>
    <w:rsid w:val="00C764F6"/>
    <w:rsid w:val="00C8236A"/>
    <w:rsid w:val="00C94A1E"/>
    <w:rsid w:val="00D16441"/>
    <w:rsid w:val="00D72A8E"/>
    <w:rsid w:val="00DD2C51"/>
    <w:rsid w:val="00DF0511"/>
    <w:rsid w:val="00DF0C75"/>
    <w:rsid w:val="00DF1FAA"/>
    <w:rsid w:val="00DF7855"/>
    <w:rsid w:val="00E1222F"/>
    <w:rsid w:val="00E1251A"/>
    <w:rsid w:val="00E25134"/>
    <w:rsid w:val="00E33F98"/>
    <w:rsid w:val="00E416E1"/>
    <w:rsid w:val="00E75349"/>
    <w:rsid w:val="00E824E8"/>
    <w:rsid w:val="00E9013B"/>
    <w:rsid w:val="00EB34B2"/>
    <w:rsid w:val="00EE32BE"/>
    <w:rsid w:val="00F112E8"/>
    <w:rsid w:val="00F876A5"/>
    <w:rsid w:val="00FA1269"/>
    <w:rsid w:val="00FB7C37"/>
    <w:rsid w:val="00FD07C8"/>
    <w:rsid w:val="00FD1325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3CB2"/>
    <w:rPr>
      <w:lang w:val="en-US" w:eastAsia="zh-CN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before="120" w:after="120"/>
      <w:jc w:val="center"/>
    </w:pPr>
    <w:rPr>
      <w:lang w:val="en-GB"/>
    </w:rPr>
  </w:style>
  <w:style w:type="paragraph" w:styleId="lfej">
    <w:name w:val="header"/>
    <w:basedOn w:val="Norml"/>
    <w:link w:val="lfejChar"/>
    <w:uiPriority w:val="99"/>
    <w:rsid w:val="008C505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C505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C5052"/>
  </w:style>
  <w:style w:type="character" w:customStyle="1" w:styleId="lfejChar">
    <w:name w:val="Élőfej Char"/>
    <w:link w:val="lfej"/>
    <w:uiPriority w:val="99"/>
    <w:rsid w:val="00E1251A"/>
    <w:rPr>
      <w:lang w:val="en-US" w:eastAsia="zh-CN"/>
    </w:rPr>
  </w:style>
  <w:style w:type="paragraph" w:styleId="Buborkszveg">
    <w:name w:val="Balloon Text"/>
    <w:basedOn w:val="Norml"/>
    <w:link w:val="BuborkszvegChar"/>
    <w:rsid w:val="00E1251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E1251A"/>
    <w:rPr>
      <w:rFonts w:ascii="Tahoma" w:hAnsi="Tahoma" w:cs="Tahoma"/>
      <w:sz w:val="16"/>
      <w:szCs w:val="16"/>
      <w:lang w:val="en-US" w:eastAsia="zh-CN"/>
    </w:rPr>
  </w:style>
  <w:style w:type="paragraph" w:styleId="Vltozat">
    <w:name w:val="Revision"/>
    <w:hidden/>
    <w:uiPriority w:val="99"/>
    <w:semiHidden/>
    <w:rsid w:val="004A7373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75CC60A</Template>
  <TotalTime>0</TotalTime>
  <Pages>2</Pages>
  <Words>290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ECTS - EUROPEAN CREDIT TRANSFER SYSTEM</vt:lpstr>
      <vt:lpstr>ECTS - EUROPEAN CREDIT TRANSFER SYSTEM</vt:lpstr>
    </vt:vector>
  </TitlesOfParts>
  <Company>Universiteit Twente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creator>DG</dc:creator>
  <cp:lastModifiedBy>Szilágyi Róbert</cp:lastModifiedBy>
  <cp:revision>2</cp:revision>
  <cp:lastPrinted>2007-05-22T16:01:00Z</cp:lastPrinted>
  <dcterms:created xsi:type="dcterms:W3CDTF">2015-06-11T09:53:00Z</dcterms:created>
  <dcterms:modified xsi:type="dcterms:W3CDTF">2015-06-11T09:53:00Z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